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3" w:rsidRPr="00012EB4" w:rsidRDefault="00642073" w:rsidP="00642073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СОВЕТ  НАРОДНЫХ  ДЕПУТАТОВ</w:t>
      </w:r>
    </w:p>
    <w:p w:rsidR="00642073" w:rsidRPr="00012EB4" w:rsidRDefault="00642073" w:rsidP="00642073">
      <w:pPr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КОВАЛЁВСКОГО  СЕЛЬСКОГО  ПОСЕЛЕНИЯ</w:t>
      </w:r>
    </w:p>
    <w:p w:rsidR="00642073" w:rsidRPr="00012EB4" w:rsidRDefault="00642073" w:rsidP="00642073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ЛИСКИНСКОГО  МУНИЦИПАЛЬНОГО РАЙОНА</w:t>
      </w:r>
    </w:p>
    <w:p w:rsidR="00642073" w:rsidRPr="00012EB4" w:rsidRDefault="00642073" w:rsidP="00642073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</w:rPr>
      </w:pPr>
      <w:r w:rsidRPr="00012EB4">
        <w:rPr>
          <w:rFonts w:ascii="Times New Roman" w:hAnsi="Times New Roman"/>
          <w:b/>
        </w:rPr>
        <w:t>ВОРОНЕЖСКОЙ  ОБЛАСТИ</w:t>
      </w:r>
    </w:p>
    <w:p w:rsidR="00642073" w:rsidRPr="002655AF" w:rsidRDefault="00642073" w:rsidP="00642073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642073" w:rsidRPr="00012EB4" w:rsidRDefault="00642073" w:rsidP="0064207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012EB4">
        <w:rPr>
          <w:rFonts w:ascii="Times New Roman" w:hAnsi="Times New Roman"/>
          <w:b/>
          <w:sz w:val="28"/>
          <w:szCs w:val="28"/>
        </w:rPr>
        <w:t>РЕШЕНИЕ</w:t>
      </w:r>
    </w:p>
    <w:p w:rsidR="00642073" w:rsidRPr="00012EB4" w:rsidRDefault="00642073" w:rsidP="00642073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642073" w:rsidRPr="001E6B52" w:rsidRDefault="00642073" w:rsidP="00642073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A40CC5">
        <w:rPr>
          <w:rFonts w:ascii="Times New Roman" w:hAnsi="Times New Roman"/>
          <w:sz w:val="28"/>
          <w:szCs w:val="28"/>
          <w:u w:val="single"/>
        </w:rPr>
        <w:t xml:space="preserve">от  « </w:t>
      </w:r>
      <w:r w:rsidR="006030A0">
        <w:rPr>
          <w:rFonts w:ascii="Times New Roman" w:hAnsi="Times New Roman"/>
          <w:sz w:val="28"/>
          <w:szCs w:val="28"/>
          <w:u w:val="single"/>
        </w:rPr>
        <w:t>21</w:t>
      </w:r>
      <w:r w:rsidRPr="00A40CC5">
        <w:rPr>
          <w:rFonts w:ascii="Times New Roman" w:hAnsi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A40CC5">
        <w:rPr>
          <w:rFonts w:ascii="Times New Roman" w:hAnsi="Times New Roman"/>
          <w:sz w:val="28"/>
          <w:szCs w:val="28"/>
          <w:u w:val="single"/>
        </w:rPr>
        <w:t xml:space="preserve">   2024 г.    № </w:t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t>205</w:t>
      </w:r>
    </w:p>
    <w:p w:rsidR="00642073" w:rsidRDefault="00642073" w:rsidP="00642073">
      <w:pPr>
        <w:tabs>
          <w:tab w:val="left" w:pos="41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E547E7">
        <w:rPr>
          <w:rFonts w:ascii="Times New Roman" w:hAnsi="Times New Roman"/>
        </w:rPr>
        <w:t xml:space="preserve"> с. Ковалёво</w:t>
      </w:r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642073">
        <w:rPr>
          <w:rFonts w:ascii="Times New Roman" w:hAnsi="Times New Roman" w:cs="Times New Roman"/>
          <w:sz w:val="28"/>
          <w:szCs w:val="28"/>
        </w:rPr>
        <w:t>Ковалёвского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42073">
        <w:rPr>
          <w:rFonts w:ascii="Times New Roman" w:hAnsi="Times New Roman" w:cs="Times New Roman"/>
          <w:sz w:val="28"/>
          <w:szCs w:val="28"/>
        </w:rPr>
        <w:t>18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642073">
        <w:rPr>
          <w:rFonts w:ascii="Times New Roman" w:hAnsi="Times New Roman" w:cs="Times New Roman"/>
          <w:sz w:val="28"/>
          <w:szCs w:val="28"/>
        </w:rPr>
        <w:t>84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42073">
        <w:rPr>
          <w:rFonts w:ascii="Times New Roman" w:hAnsi="Times New Roman"/>
          <w:sz w:val="28"/>
          <w:szCs w:val="28"/>
        </w:rPr>
        <w:t>Ковалёвского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r w:rsidR="00642073">
        <w:rPr>
          <w:rFonts w:ascii="Times New Roman" w:eastAsia="Calibri" w:hAnsi="Times New Roman"/>
          <w:sz w:val="28"/>
          <w:szCs w:val="28"/>
        </w:rPr>
        <w:t>Ковалёвского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 w:rsidR="00642073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18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.11.2016 г. № </w:t>
      </w:r>
      <w:r w:rsidR="00642073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84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5B10BE" w:rsidRDefault="00E958F7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 w:rsid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 w:rsid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добровольческих отрядов»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00381" w:rsidRPr="005B10BE" w:rsidRDefault="00251654" w:rsidP="00C85B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r w:rsidR="00642073">
        <w:rPr>
          <w:rFonts w:ascii="Times New Roman" w:eastAsia="Calibri" w:hAnsi="Times New Roman"/>
          <w:sz w:val="28"/>
          <w:szCs w:val="28"/>
        </w:rPr>
        <w:t>Ковалёвский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642073">
        <w:rPr>
          <w:rFonts w:ascii="Times New Roman" w:eastAsia="Calibri" w:hAnsi="Times New Roman"/>
          <w:sz w:val="28"/>
          <w:szCs w:val="28"/>
        </w:rPr>
        <w:t>Ковалёвского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99376E" w:rsidRDefault="00900381" w:rsidP="00C85BAB">
      <w:pPr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E958F7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опубликования.</w:t>
      </w:r>
      <w:r w:rsidR="00CC5976">
        <w:rPr>
          <w:rFonts w:ascii="Times New Roman" w:hAnsi="Times New Roman"/>
          <w:sz w:val="28"/>
          <w:szCs w:val="28"/>
        </w:rPr>
        <w:t xml:space="preserve"> </w:t>
      </w:r>
    </w:p>
    <w:p w:rsidR="00CC5976" w:rsidRDefault="00CC5976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1.1. части 1 настоящего решения распространяет свое действие на правоотношения, возникшие с 1 января 202</w:t>
      </w:r>
      <w:r w:rsidR="00BD55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22F20" w:rsidRPr="005B10BE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  <w:bookmarkStart w:id="0" w:name="_GoBack"/>
      <w:bookmarkEnd w:id="0"/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депутатов Ковалёвского сельского поселения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С.Н. Рубанова</w:t>
      </w: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Глава Ковалёвского сельского поселения</w:t>
      </w:r>
    </w:p>
    <w:p w:rsidR="00642073" w:rsidRPr="00DF2820" w:rsidRDefault="00642073" w:rsidP="0064207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642073" w:rsidRPr="00DF2820" w:rsidRDefault="00642073" w:rsidP="0064207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Е.К. Гайдук</w:t>
      </w:r>
    </w:p>
    <w:p w:rsidR="00900381" w:rsidRPr="005B10BE" w:rsidRDefault="00900381" w:rsidP="00642073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sectPr w:rsidR="00900381" w:rsidRPr="005B10BE" w:rsidSect="00F7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03" w:rsidRDefault="00460003" w:rsidP="00E51F78">
      <w:r>
        <w:separator/>
      </w:r>
    </w:p>
  </w:endnote>
  <w:endnote w:type="continuationSeparator" w:id="0">
    <w:p w:rsidR="00460003" w:rsidRDefault="00460003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03" w:rsidRDefault="00460003" w:rsidP="00E51F78">
      <w:r>
        <w:separator/>
      </w:r>
    </w:p>
  </w:footnote>
  <w:footnote w:type="continuationSeparator" w:id="0">
    <w:p w:rsidR="00460003" w:rsidRDefault="00460003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7440"/>
    <w:rsid w:val="00054E70"/>
    <w:rsid w:val="00093605"/>
    <w:rsid w:val="000E4018"/>
    <w:rsid w:val="00124CE9"/>
    <w:rsid w:val="00151DC5"/>
    <w:rsid w:val="00162AF1"/>
    <w:rsid w:val="00177B58"/>
    <w:rsid w:val="00180438"/>
    <w:rsid w:val="001C6694"/>
    <w:rsid w:val="00251654"/>
    <w:rsid w:val="00265B8D"/>
    <w:rsid w:val="00292250"/>
    <w:rsid w:val="002A12F6"/>
    <w:rsid w:val="002C02C6"/>
    <w:rsid w:val="002F1BD1"/>
    <w:rsid w:val="00336AD3"/>
    <w:rsid w:val="003525E7"/>
    <w:rsid w:val="003B6155"/>
    <w:rsid w:val="003D3AB1"/>
    <w:rsid w:val="003F6D57"/>
    <w:rsid w:val="00460003"/>
    <w:rsid w:val="004A1FF5"/>
    <w:rsid w:val="004E44D1"/>
    <w:rsid w:val="005A10D3"/>
    <w:rsid w:val="005B10BE"/>
    <w:rsid w:val="005F2E15"/>
    <w:rsid w:val="006030A0"/>
    <w:rsid w:val="00626D0A"/>
    <w:rsid w:val="00642073"/>
    <w:rsid w:val="00650E75"/>
    <w:rsid w:val="006B1CC5"/>
    <w:rsid w:val="006B3EAF"/>
    <w:rsid w:val="00722F20"/>
    <w:rsid w:val="007C01A9"/>
    <w:rsid w:val="007F5EA6"/>
    <w:rsid w:val="00826B7D"/>
    <w:rsid w:val="00894E17"/>
    <w:rsid w:val="008B6AB4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A079AC"/>
    <w:rsid w:val="00A410E2"/>
    <w:rsid w:val="00A47DC4"/>
    <w:rsid w:val="00A9245E"/>
    <w:rsid w:val="00AA1E12"/>
    <w:rsid w:val="00AC5D11"/>
    <w:rsid w:val="00AC74D9"/>
    <w:rsid w:val="00AE1024"/>
    <w:rsid w:val="00B279E3"/>
    <w:rsid w:val="00BD5572"/>
    <w:rsid w:val="00C603C3"/>
    <w:rsid w:val="00C85BAB"/>
    <w:rsid w:val="00CC5976"/>
    <w:rsid w:val="00CE24E8"/>
    <w:rsid w:val="00D04EBB"/>
    <w:rsid w:val="00D13561"/>
    <w:rsid w:val="00D86163"/>
    <w:rsid w:val="00DA790F"/>
    <w:rsid w:val="00DC6041"/>
    <w:rsid w:val="00DF18A3"/>
    <w:rsid w:val="00E51F78"/>
    <w:rsid w:val="00E958F7"/>
    <w:rsid w:val="00EA3E4C"/>
    <w:rsid w:val="00EA64A4"/>
    <w:rsid w:val="00EC6E9C"/>
    <w:rsid w:val="00F260A7"/>
    <w:rsid w:val="00F57FB5"/>
    <w:rsid w:val="00F64381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A567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Вера</cp:lastModifiedBy>
  <cp:revision>15</cp:revision>
  <cp:lastPrinted>2024-06-20T08:41:00Z</cp:lastPrinted>
  <dcterms:created xsi:type="dcterms:W3CDTF">2024-06-04T11:47:00Z</dcterms:created>
  <dcterms:modified xsi:type="dcterms:W3CDTF">2024-06-20T10:52:00Z</dcterms:modified>
</cp:coreProperties>
</file>