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55" w:rsidRPr="00FB5A55" w:rsidRDefault="00FB5A55" w:rsidP="00B3536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B5A55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FB5A55" w:rsidRPr="00FB5A55" w:rsidRDefault="00FB5A55" w:rsidP="00FB5A5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B5A55">
        <w:rPr>
          <w:rFonts w:ascii="Times New Roman" w:hAnsi="Times New Roman"/>
          <w:b/>
          <w:sz w:val="28"/>
          <w:szCs w:val="28"/>
        </w:rPr>
        <w:t>КОВАЛЁВСКОГО  СЕЛЬСКОГО</w:t>
      </w:r>
      <w:proofErr w:type="gramEnd"/>
      <w:r w:rsidRPr="00FB5A55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FB5A55" w:rsidRPr="00FB5A55" w:rsidRDefault="00FB5A55" w:rsidP="00FB5A5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B5A55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FB5A55" w:rsidRPr="00FB5A55" w:rsidRDefault="00FB5A55" w:rsidP="00FB5A5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B5A5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B5A55" w:rsidRPr="00FB5A55" w:rsidRDefault="00FB5A55" w:rsidP="00FB5A5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B5A55">
        <w:rPr>
          <w:rFonts w:ascii="Times New Roman" w:hAnsi="Times New Roman"/>
          <w:b/>
          <w:sz w:val="28"/>
          <w:szCs w:val="28"/>
        </w:rPr>
        <w:t>______________________________________________________</w:t>
      </w:r>
    </w:p>
    <w:p w:rsidR="00FB5A55" w:rsidRPr="00FB5A55" w:rsidRDefault="00FB5A55" w:rsidP="00FB5A5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B5A55" w:rsidRPr="00FB5A55" w:rsidRDefault="00FB5A55" w:rsidP="00FB5A5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B5A55"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FB5A55" w:rsidRPr="00FB5A55" w:rsidRDefault="00FB5A55" w:rsidP="00FB5A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B5A55" w:rsidRPr="00FB5A55" w:rsidRDefault="00FB5A55" w:rsidP="00FB5A55">
      <w:pPr>
        <w:ind w:firstLine="0"/>
        <w:jc w:val="left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FB5A55">
        <w:rPr>
          <w:rFonts w:ascii="Times New Roman" w:hAnsi="Times New Roman"/>
          <w:b/>
          <w:sz w:val="28"/>
          <w:szCs w:val="28"/>
          <w:u w:val="single"/>
        </w:rPr>
        <w:t>от  2</w:t>
      </w:r>
      <w:r w:rsidR="006A5424">
        <w:rPr>
          <w:rFonts w:ascii="Times New Roman" w:hAnsi="Times New Roman"/>
          <w:b/>
          <w:sz w:val="28"/>
          <w:szCs w:val="28"/>
          <w:u w:val="single"/>
        </w:rPr>
        <w:t>5</w:t>
      </w:r>
      <w:proofErr w:type="gramEnd"/>
      <w:r w:rsidRPr="00FB5A55">
        <w:rPr>
          <w:rFonts w:ascii="Times New Roman" w:hAnsi="Times New Roman"/>
          <w:b/>
          <w:sz w:val="28"/>
          <w:szCs w:val="28"/>
          <w:u w:val="single"/>
        </w:rPr>
        <w:t xml:space="preserve"> марта  2024  г. </w:t>
      </w:r>
      <w:r w:rsidRPr="00FB5A55">
        <w:rPr>
          <w:rFonts w:ascii="Times New Roman" w:hAnsi="Times New Roman"/>
          <w:b/>
          <w:sz w:val="28"/>
          <w:szCs w:val="28"/>
        </w:rPr>
        <w:t xml:space="preserve"> № </w:t>
      </w:r>
      <w:r w:rsidRPr="00FB5A55">
        <w:rPr>
          <w:rFonts w:ascii="Times New Roman" w:hAnsi="Times New Roman"/>
          <w:b/>
          <w:sz w:val="28"/>
          <w:szCs w:val="28"/>
          <w:u w:val="single"/>
        </w:rPr>
        <w:t>19</w:t>
      </w:r>
      <w:r w:rsidR="00317EB3">
        <w:rPr>
          <w:rFonts w:ascii="Times New Roman" w:hAnsi="Times New Roman"/>
          <w:b/>
          <w:sz w:val="28"/>
          <w:szCs w:val="28"/>
          <w:u w:val="single"/>
        </w:rPr>
        <w:t>1</w:t>
      </w:r>
    </w:p>
    <w:p w:rsidR="00FB5A55" w:rsidRPr="00FB5A55" w:rsidRDefault="00FB5A55" w:rsidP="00FB5A55">
      <w:pPr>
        <w:ind w:firstLine="0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FB5A55">
        <w:rPr>
          <w:rFonts w:ascii="Times New Roman" w:hAnsi="Times New Roman"/>
          <w:spacing w:val="-4"/>
          <w:sz w:val="28"/>
          <w:szCs w:val="28"/>
          <w:lang w:eastAsia="ar-SA"/>
        </w:rPr>
        <w:t xml:space="preserve">с. </w:t>
      </w:r>
      <w:proofErr w:type="spellStart"/>
      <w:r w:rsidRPr="00FB5A55">
        <w:rPr>
          <w:rFonts w:ascii="Times New Roman" w:hAnsi="Times New Roman"/>
          <w:spacing w:val="-4"/>
          <w:sz w:val="28"/>
          <w:szCs w:val="28"/>
          <w:lang w:eastAsia="ar-SA"/>
        </w:rPr>
        <w:t>Ковалёво</w:t>
      </w:r>
      <w:proofErr w:type="spellEnd"/>
    </w:p>
    <w:p w:rsidR="0033330A" w:rsidRPr="00D84C80" w:rsidRDefault="0033330A" w:rsidP="00313B47">
      <w:pPr>
        <w:tabs>
          <w:tab w:val="left" w:pos="2127"/>
          <w:tab w:val="left" w:pos="4111"/>
          <w:tab w:val="left" w:pos="6946"/>
        </w:tabs>
        <w:ind w:right="3686" w:firstLine="709"/>
        <w:rPr>
          <w:rFonts w:cs="Arial"/>
        </w:rPr>
      </w:pPr>
    </w:p>
    <w:p w:rsidR="0033330A" w:rsidRPr="00743B83" w:rsidRDefault="0033330A" w:rsidP="00FB5A55">
      <w:pPr>
        <w:tabs>
          <w:tab w:val="left" w:pos="2127"/>
          <w:tab w:val="left" w:pos="4111"/>
          <w:tab w:val="left" w:pos="6946"/>
        </w:tabs>
        <w:ind w:right="-1"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743B83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перечня индикаторов риска нарушения обязательных требований, используемых для определения необходимости проведения внеплановых контрольных (надзорных) мероприятий при осуществлении муниципального контроля </w:t>
      </w:r>
      <w:r w:rsidR="008F0BE2" w:rsidRPr="00743B83">
        <w:rPr>
          <w:rFonts w:ascii="Times New Roman" w:hAnsi="Times New Roman"/>
          <w:b/>
          <w:bCs/>
          <w:kern w:val="28"/>
          <w:sz w:val="28"/>
          <w:szCs w:val="28"/>
        </w:rPr>
        <w:t xml:space="preserve">в сфере благоустройства </w:t>
      </w:r>
      <w:r w:rsidRPr="00743B83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proofErr w:type="spellStart"/>
      <w:r w:rsidR="00FB5A55" w:rsidRPr="00743B83">
        <w:rPr>
          <w:rFonts w:ascii="Times New Roman" w:hAnsi="Times New Roman"/>
          <w:b/>
          <w:bCs/>
          <w:kern w:val="28"/>
          <w:sz w:val="28"/>
          <w:szCs w:val="28"/>
        </w:rPr>
        <w:t>Ковалёвского</w:t>
      </w:r>
      <w:proofErr w:type="spellEnd"/>
      <w:r w:rsidR="00FB5A55" w:rsidRPr="00743B83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</w:t>
      </w:r>
      <w:r w:rsidRPr="00743B83">
        <w:rPr>
          <w:rFonts w:ascii="Times New Roman" w:hAnsi="Times New Roman"/>
          <w:b/>
          <w:bCs/>
          <w:kern w:val="28"/>
          <w:sz w:val="28"/>
          <w:szCs w:val="28"/>
        </w:rPr>
        <w:t xml:space="preserve"> поселения </w:t>
      </w:r>
      <w:proofErr w:type="spellStart"/>
      <w:r w:rsidR="00FB5A55" w:rsidRPr="00743B83">
        <w:rPr>
          <w:rFonts w:ascii="Times New Roman" w:hAnsi="Times New Roman"/>
          <w:b/>
          <w:bCs/>
          <w:kern w:val="28"/>
          <w:sz w:val="28"/>
          <w:szCs w:val="28"/>
        </w:rPr>
        <w:t>Лискинского</w:t>
      </w:r>
      <w:proofErr w:type="spellEnd"/>
      <w:r w:rsidRPr="00743B83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Воронежской области</w:t>
      </w:r>
    </w:p>
    <w:p w:rsidR="0033330A" w:rsidRPr="00D84C80" w:rsidRDefault="0033330A" w:rsidP="00313B47">
      <w:pPr>
        <w:tabs>
          <w:tab w:val="left" w:pos="284"/>
          <w:tab w:val="left" w:pos="2127"/>
          <w:tab w:val="left" w:pos="4111"/>
          <w:tab w:val="left" w:pos="6946"/>
        </w:tabs>
        <w:ind w:firstLine="709"/>
        <w:rPr>
          <w:rFonts w:cs="Arial"/>
        </w:rPr>
      </w:pPr>
    </w:p>
    <w:p w:rsidR="00313B47" w:rsidRPr="00743B83" w:rsidRDefault="0033330A" w:rsidP="00B35369">
      <w:pPr>
        <w:tabs>
          <w:tab w:val="left" w:pos="284"/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43B83">
        <w:rPr>
          <w:rFonts w:ascii="Times New Roman" w:hAnsi="Times New Roman"/>
          <w:sz w:val="28"/>
          <w:szCs w:val="28"/>
        </w:rPr>
        <w:t xml:space="preserve">В соответствии с </w:t>
      </w:r>
      <w:r w:rsidR="00E666B7" w:rsidRPr="00743B83">
        <w:rPr>
          <w:rFonts w:ascii="Times New Roman" w:hAnsi="Times New Roman"/>
          <w:sz w:val="28"/>
          <w:szCs w:val="28"/>
        </w:rPr>
        <w:t xml:space="preserve">частью 9, пунктом 3 части 10 статьи 23 Федерального закона от 31.07.2020 г. № 248-ФЗ «О государственном контроле (надзоре) и муниципальном контроле в Российской Федерации», Положением о муниципальном </w:t>
      </w:r>
      <w:r w:rsidR="00D458FB" w:rsidRPr="00743B83">
        <w:rPr>
          <w:rFonts w:ascii="Times New Roman" w:hAnsi="Times New Roman"/>
          <w:sz w:val="28"/>
          <w:szCs w:val="28"/>
        </w:rPr>
        <w:t xml:space="preserve">контроле в сфере благоустройства </w:t>
      </w:r>
      <w:r w:rsidR="00E666B7" w:rsidRPr="00743B83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FB5A55" w:rsidRPr="00743B83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FB5A55" w:rsidRPr="00743B83">
        <w:rPr>
          <w:rFonts w:ascii="Times New Roman" w:hAnsi="Times New Roman"/>
          <w:sz w:val="28"/>
          <w:szCs w:val="28"/>
        </w:rPr>
        <w:t xml:space="preserve">  сельского</w:t>
      </w:r>
      <w:r w:rsidR="00E666B7" w:rsidRPr="00743B83">
        <w:rPr>
          <w:rFonts w:ascii="Times New Roman" w:hAnsi="Times New Roman"/>
          <w:sz w:val="28"/>
          <w:szCs w:val="28"/>
        </w:rPr>
        <w:t xml:space="preserve"> поселения</w:t>
      </w:r>
      <w:r w:rsidR="00FB5A55" w:rsidRPr="00743B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5A55" w:rsidRPr="00743B83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FB5A55" w:rsidRPr="00743B8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E666B7" w:rsidRPr="00743B83">
        <w:rPr>
          <w:rFonts w:ascii="Times New Roman" w:hAnsi="Times New Roman"/>
          <w:sz w:val="28"/>
          <w:szCs w:val="28"/>
        </w:rPr>
        <w:t xml:space="preserve">, утвержденным решением Совета народных депутатов </w:t>
      </w:r>
      <w:proofErr w:type="spellStart"/>
      <w:r w:rsidR="00FB5A55" w:rsidRPr="00743B83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FB5A55" w:rsidRPr="00743B83">
        <w:rPr>
          <w:rFonts w:ascii="Times New Roman" w:hAnsi="Times New Roman"/>
          <w:sz w:val="28"/>
          <w:szCs w:val="28"/>
        </w:rPr>
        <w:t xml:space="preserve"> сельского</w:t>
      </w:r>
      <w:r w:rsidR="00E666B7" w:rsidRPr="00743B83">
        <w:rPr>
          <w:rFonts w:ascii="Times New Roman" w:hAnsi="Times New Roman"/>
          <w:sz w:val="28"/>
          <w:szCs w:val="28"/>
        </w:rPr>
        <w:t xml:space="preserve"> поселени</w:t>
      </w:r>
      <w:r w:rsidR="009A17E8" w:rsidRPr="00743B83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FB5A55" w:rsidRPr="00743B83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9A17E8" w:rsidRPr="00743B8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</w:t>
      </w:r>
      <w:r w:rsidR="00D84C80" w:rsidRPr="00743B83">
        <w:rPr>
          <w:rFonts w:ascii="Times New Roman" w:hAnsi="Times New Roman"/>
          <w:sz w:val="28"/>
          <w:szCs w:val="28"/>
        </w:rPr>
        <w:t xml:space="preserve"> </w:t>
      </w:r>
      <w:r w:rsidR="00155074" w:rsidRPr="00743B83">
        <w:rPr>
          <w:rFonts w:ascii="Times New Roman" w:hAnsi="Times New Roman"/>
          <w:sz w:val="28"/>
          <w:szCs w:val="28"/>
        </w:rPr>
        <w:t>30.09.2021</w:t>
      </w:r>
      <w:r w:rsidR="00D84C80" w:rsidRPr="00743B83">
        <w:rPr>
          <w:rFonts w:ascii="Times New Roman" w:hAnsi="Times New Roman"/>
          <w:sz w:val="28"/>
          <w:szCs w:val="28"/>
        </w:rPr>
        <w:t xml:space="preserve"> № </w:t>
      </w:r>
      <w:r w:rsidR="00155074" w:rsidRPr="00743B83">
        <w:rPr>
          <w:rFonts w:ascii="Times New Roman" w:hAnsi="Times New Roman"/>
          <w:sz w:val="28"/>
          <w:szCs w:val="28"/>
        </w:rPr>
        <w:t>77</w:t>
      </w:r>
      <w:r w:rsidR="00EF31B6" w:rsidRPr="00743B83">
        <w:rPr>
          <w:rFonts w:ascii="Times New Roman" w:hAnsi="Times New Roman"/>
          <w:sz w:val="28"/>
          <w:szCs w:val="28"/>
        </w:rPr>
        <w:t xml:space="preserve"> ( в редакции Р. №83 от 30.11.2021, Р. №128 от 28.12.2022, Р. №164 от 01.11.2023)</w:t>
      </w:r>
      <w:r w:rsidR="00D84C80" w:rsidRPr="00743B83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proofErr w:type="spellStart"/>
      <w:r w:rsidR="00155074" w:rsidRPr="00743B83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155074" w:rsidRPr="00743B8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55074" w:rsidRPr="00743B83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155074" w:rsidRPr="00743B8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33330A" w:rsidRPr="00B6478D" w:rsidRDefault="00D84C80" w:rsidP="00B35369">
      <w:pPr>
        <w:tabs>
          <w:tab w:val="left" w:pos="284"/>
          <w:tab w:val="left" w:pos="2127"/>
          <w:tab w:val="left" w:pos="4111"/>
          <w:tab w:val="left" w:pos="6946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78D">
        <w:rPr>
          <w:rFonts w:ascii="Times New Roman" w:hAnsi="Times New Roman"/>
          <w:b/>
          <w:sz w:val="28"/>
          <w:szCs w:val="28"/>
        </w:rPr>
        <w:t>РЕШИЛ:</w:t>
      </w:r>
    </w:p>
    <w:p w:rsidR="0033330A" w:rsidRPr="00743B83" w:rsidRDefault="0033330A" w:rsidP="00B35369">
      <w:pPr>
        <w:tabs>
          <w:tab w:val="left" w:pos="284"/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A17E8" w:rsidRPr="00743B83" w:rsidRDefault="0033330A" w:rsidP="00B35369">
      <w:pPr>
        <w:tabs>
          <w:tab w:val="left" w:pos="2127"/>
          <w:tab w:val="left" w:pos="4111"/>
          <w:tab w:val="left" w:pos="6946"/>
        </w:tabs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743B83">
        <w:rPr>
          <w:rFonts w:ascii="Times New Roman" w:hAnsi="Times New Roman"/>
          <w:sz w:val="28"/>
          <w:szCs w:val="28"/>
        </w:rPr>
        <w:t xml:space="preserve">1. Утвердить </w:t>
      </w:r>
      <w:r w:rsidR="009A17E8" w:rsidRPr="00743B83"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требований, используемых для определения необходимости проведения внеплановых контрольных (надзорных) мероприятий при осуществлении муниципального контроля </w:t>
      </w:r>
      <w:r w:rsidR="008F0BE2" w:rsidRPr="00743B83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9A17E8" w:rsidRPr="00743B83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DB2CF2" w:rsidRPr="00743B83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9A17E8" w:rsidRPr="00743B83">
        <w:rPr>
          <w:rFonts w:ascii="Times New Roman" w:hAnsi="Times New Roman"/>
          <w:sz w:val="28"/>
          <w:szCs w:val="28"/>
        </w:rPr>
        <w:t xml:space="preserve"> </w:t>
      </w:r>
      <w:r w:rsidR="00DB2CF2" w:rsidRPr="00743B83">
        <w:rPr>
          <w:rFonts w:ascii="Times New Roman" w:hAnsi="Times New Roman"/>
          <w:sz w:val="28"/>
          <w:szCs w:val="28"/>
        </w:rPr>
        <w:lastRenderedPageBreak/>
        <w:t>сельского</w:t>
      </w:r>
      <w:r w:rsidR="009A17E8" w:rsidRPr="00743B83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DB2CF2" w:rsidRPr="00743B83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9A17E8" w:rsidRPr="00743B8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согласно прилагаемому приложению</w:t>
      </w:r>
    </w:p>
    <w:p w:rsidR="009A17E8" w:rsidRPr="00743B83" w:rsidRDefault="00743B83" w:rsidP="00B35369">
      <w:pPr>
        <w:tabs>
          <w:tab w:val="left" w:pos="2127"/>
          <w:tab w:val="left" w:pos="4111"/>
          <w:tab w:val="left" w:pos="6946"/>
        </w:tabs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743B83">
        <w:rPr>
          <w:rFonts w:ascii="Times New Roman" w:hAnsi="Times New Roman"/>
          <w:sz w:val="28"/>
          <w:szCs w:val="28"/>
        </w:rPr>
        <w:t>2</w:t>
      </w:r>
      <w:r w:rsidR="009A17E8" w:rsidRPr="00743B83">
        <w:rPr>
          <w:rFonts w:ascii="Times New Roman" w:hAnsi="Times New Roman"/>
          <w:sz w:val="28"/>
          <w:szCs w:val="28"/>
        </w:rPr>
        <w:t>. Настоящее р</w:t>
      </w:r>
      <w:r w:rsidR="00997AC9" w:rsidRPr="00743B83">
        <w:rPr>
          <w:rFonts w:ascii="Times New Roman" w:hAnsi="Times New Roman"/>
          <w:sz w:val="28"/>
          <w:szCs w:val="28"/>
        </w:rPr>
        <w:t>ешение</w:t>
      </w:r>
      <w:r w:rsidR="009A17E8" w:rsidRPr="00743B83">
        <w:rPr>
          <w:rFonts w:ascii="Times New Roman" w:hAnsi="Times New Roman"/>
          <w:sz w:val="28"/>
          <w:szCs w:val="28"/>
        </w:rPr>
        <w:t xml:space="preserve"> вступает в силу со дня его официального </w:t>
      </w:r>
      <w:r w:rsidR="00EF31B6" w:rsidRPr="00743B83">
        <w:rPr>
          <w:rFonts w:ascii="Times New Roman" w:hAnsi="Times New Roman"/>
          <w:sz w:val="28"/>
          <w:szCs w:val="28"/>
        </w:rPr>
        <w:t>опубликования</w:t>
      </w:r>
      <w:r w:rsidR="009A17E8" w:rsidRPr="00743B83">
        <w:rPr>
          <w:rFonts w:ascii="Times New Roman" w:hAnsi="Times New Roman"/>
          <w:sz w:val="28"/>
          <w:szCs w:val="28"/>
        </w:rPr>
        <w:t>.</w:t>
      </w:r>
    </w:p>
    <w:p w:rsidR="00743B83" w:rsidRPr="00743B83" w:rsidRDefault="00743B83" w:rsidP="00B35369">
      <w:pPr>
        <w:tabs>
          <w:tab w:val="left" w:pos="45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43B83">
        <w:rPr>
          <w:rFonts w:ascii="Times New Roman" w:hAnsi="Times New Roman"/>
          <w:color w:val="000000"/>
          <w:sz w:val="28"/>
          <w:szCs w:val="28"/>
        </w:rPr>
        <w:t>3</w:t>
      </w:r>
      <w:r w:rsidR="0033330A" w:rsidRPr="00743B8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43B83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Pr="00743B83">
        <w:rPr>
          <w:rFonts w:ascii="Times New Roman" w:hAnsi="Times New Roman"/>
          <w:sz w:val="28"/>
          <w:szCs w:val="28"/>
        </w:rPr>
        <w:t>Ковалёвский</w:t>
      </w:r>
      <w:proofErr w:type="spellEnd"/>
      <w:r w:rsidRPr="00743B83"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Pr="00743B83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Pr="00743B8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43B83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743B8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743B83" w:rsidRPr="00743B83" w:rsidRDefault="00743B83" w:rsidP="00743B83">
      <w:pPr>
        <w:pStyle w:val="a6"/>
        <w:rPr>
          <w:sz w:val="28"/>
          <w:szCs w:val="28"/>
        </w:rPr>
      </w:pPr>
      <w:r w:rsidRPr="00743B83">
        <w:rPr>
          <w:color w:val="000000"/>
          <w:sz w:val="28"/>
          <w:szCs w:val="28"/>
        </w:rPr>
        <w:t>4</w:t>
      </w:r>
      <w:r w:rsidR="0033330A" w:rsidRPr="00743B83">
        <w:rPr>
          <w:color w:val="000000"/>
          <w:sz w:val="28"/>
          <w:szCs w:val="28"/>
        </w:rPr>
        <w:t xml:space="preserve">. </w:t>
      </w:r>
      <w:r w:rsidRPr="00743B83">
        <w:rPr>
          <w:sz w:val="28"/>
          <w:szCs w:val="28"/>
        </w:rPr>
        <w:t>Контроль за исполнением настоящего решения оставляю за собой.</w:t>
      </w:r>
    </w:p>
    <w:p w:rsidR="0033330A" w:rsidRPr="00743B83" w:rsidRDefault="0033330A" w:rsidP="00743B83">
      <w:pPr>
        <w:tabs>
          <w:tab w:val="left" w:pos="4500"/>
        </w:tabs>
        <w:rPr>
          <w:rFonts w:ascii="Times New Roman" w:hAnsi="Times New Roman"/>
          <w:color w:val="212121"/>
          <w:sz w:val="28"/>
          <w:szCs w:val="28"/>
        </w:rPr>
      </w:pPr>
    </w:p>
    <w:p w:rsidR="00B35369" w:rsidRDefault="00B35369" w:rsidP="00743B83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B35369" w:rsidRDefault="00B35369" w:rsidP="00743B83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B35369" w:rsidRDefault="00B35369" w:rsidP="00743B83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B35369" w:rsidRDefault="00B35369" w:rsidP="00743B83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B35369" w:rsidRDefault="00B35369" w:rsidP="00743B83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B35369" w:rsidRDefault="00B35369" w:rsidP="00743B83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743B83" w:rsidRPr="00743B83" w:rsidRDefault="00743B83" w:rsidP="00743B83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743B83">
        <w:rPr>
          <w:rFonts w:ascii="Times New Roman" w:hAnsi="Times New Roman"/>
          <w:sz w:val="28"/>
          <w:szCs w:val="28"/>
        </w:rPr>
        <w:t xml:space="preserve">Председатель Совета народных </w:t>
      </w:r>
    </w:p>
    <w:p w:rsidR="00743B83" w:rsidRPr="00743B83" w:rsidRDefault="00743B83" w:rsidP="00743B83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743B83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Pr="00743B83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Pr="00743B8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43B83" w:rsidRPr="00743B83" w:rsidRDefault="00743B83" w:rsidP="00743B83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743B83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743B83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743B83" w:rsidRPr="00743B83" w:rsidRDefault="00743B83" w:rsidP="00743B83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743B83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               С.Н. </w:t>
      </w:r>
      <w:proofErr w:type="spellStart"/>
      <w:r w:rsidRPr="00743B83">
        <w:rPr>
          <w:rFonts w:ascii="Times New Roman" w:hAnsi="Times New Roman"/>
          <w:sz w:val="28"/>
          <w:szCs w:val="28"/>
        </w:rPr>
        <w:t>Рубанова</w:t>
      </w:r>
      <w:proofErr w:type="spellEnd"/>
    </w:p>
    <w:p w:rsidR="00743B83" w:rsidRPr="00743B83" w:rsidRDefault="00743B83" w:rsidP="00743B83">
      <w:pPr>
        <w:ind w:left="4536" w:firstLine="0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743B83" w:rsidRPr="00743B83" w:rsidRDefault="00743B83" w:rsidP="00743B83">
      <w:pPr>
        <w:ind w:left="4536" w:firstLine="0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743B83" w:rsidRPr="00743B83" w:rsidRDefault="00743B83" w:rsidP="00743B83">
      <w:pPr>
        <w:ind w:left="4536" w:firstLine="0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743B83" w:rsidRPr="00743B83" w:rsidRDefault="00743B83" w:rsidP="00743B83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743B8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43B83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Pr="00743B8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43B83" w:rsidRPr="00743B83" w:rsidRDefault="00743B83" w:rsidP="00743B83">
      <w:pPr>
        <w:tabs>
          <w:tab w:val="left" w:pos="7637"/>
        </w:tabs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743B83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743B83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743B83" w:rsidRPr="00743B83" w:rsidRDefault="00743B83" w:rsidP="00743B83">
      <w:pPr>
        <w:tabs>
          <w:tab w:val="left" w:pos="7637"/>
        </w:tabs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743B83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             Е.К. Гайдук</w:t>
      </w:r>
    </w:p>
    <w:p w:rsidR="009A17E8" w:rsidRPr="009A17E8" w:rsidRDefault="009A17E8" w:rsidP="00B35369">
      <w:pPr>
        <w:tabs>
          <w:tab w:val="left" w:pos="2127"/>
          <w:tab w:val="left" w:pos="4111"/>
          <w:tab w:val="left" w:pos="6946"/>
        </w:tabs>
        <w:ind w:firstLine="0"/>
        <w:rPr>
          <w:rFonts w:cs="Arial"/>
          <w:sz w:val="18"/>
          <w:szCs w:val="18"/>
        </w:rPr>
        <w:sectPr w:rsidR="009A17E8" w:rsidRPr="009A17E8" w:rsidSect="00313B47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9A17E8" w:rsidRPr="00B6478D" w:rsidRDefault="009A17E8" w:rsidP="00B6478D">
      <w:pPr>
        <w:tabs>
          <w:tab w:val="left" w:pos="2127"/>
          <w:tab w:val="left" w:pos="4111"/>
          <w:tab w:val="left" w:pos="6946"/>
        </w:tabs>
        <w:ind w:left="5103" w:firstLine="709"/>
        <w:jc w:val="right"/>
        <w:rPr>
          <w:rFonts w:ascii="Times New Roman" w:hAnsi="Times New Roman"/>
        </w:rPr>
      </w:pPr>
      <w:r w:rsidRPr="00B6478D">
        <w:rPr>
          <w:rFonts w:ascii="Times New Roman" w:hAnsi="Times New Roman"/>
        </w:rPr>
        <w:lastRenderedPageBreak/>
        <w:t xml:space="preserve">Приложение </w:t>
      </w:r>
    </w:p>
    <w:p w:rsidR="00D84C80" w:rsidRPr="00B6478D" w:rsidRDefault="009A17E8" w:rsidP="00B6478D">
      <w:pPr>
        <w:tabs>
          <w:tab w:val="left" w:pos="2127"/>
          <w:tab w:val="left" w:pos="4111"/>
          <w:tab w:val="left" w:pos="6946"/>
        </w:tabs>
        <w:ind w:left="5103" w:firstLine="709"/>
        <w:jc w:val="right"/>
        <w:rPr>
          <w:rFonts w:ascii="Times New Roman" w:hAnsi="Times New Roman"/>
        </w:rPr>
      </w:pPr>
      <w:r w:rsidRPr="00B6478D">
        <w:rPr>
          <w:rFonts w:ascii="Times New Roman" w:hAnsi="Times New Roman"/>
        </w:rPr>
        <w:t xml:space="preserve">к </w:t>
      </w:r>
      <w:r w:rsidR="00D84C80" w:rsidRPr="00B6478D">
        <w:rPr>
          <w:rFonts w:ascii="Times New Roman" w:hAnsi="Times New Roman"/>
        </w:rPr>
        <w:t xml:space="preserve">решению Совета народных депутатов </w:t>
      </w:r>
    </w:p>
    <w:p w:rsidR="009A17E8" w:rsidRPr="00B6478D" w:rsidRDefault="00DB2CF2" w:rsidP="00B6478D">
      <w:pPr>
        <w:tabs>
          <w:tab w:val="left" w:pos="2127"/>
          <w:tab w:val="left" w:pos="4111"/>
          <w:tab w:val="left" w:pos="6946"/>
        </w:tabs>
        <w:ind w:left="5103" w:firstLine="709"/>
        <w:jc w:val="right"/>
        <w:rPr>
          <w:rFonts w:ascii="Times New Roman" w:hAnsi="Times New Roman"/>
        </w:rPr>
      </w:pPr>
      <w:proofErr w:type="spellStart"/>
      <w:r w:rsidRPr="00B6478D">
        <w:rPr>
          <w:rFonts w:ascii="Times New Roman" w:hAnsi="Times New Roman"/>
        </w:rPr>
        <w:t>Ковалёвского</w:t>
      </w:r>
      <w:proofErr w:type="spellEnd"/>
      <w:r w:rsidR="009A17E8" w:rsidRPr="00B6478D">
        <w:rPr>
          <w:rFonts w:ascii="Times New Roman" w:hAnsi="Times New Roman"/>
        </w:rPr>
        <w:t xml:space="preserve"> </w:t>
      </w:r>
      <w:r w:rsidRPr="00B6478D">
        <w:rPr>
          <w:rFonts w:ascii="Times New Roman" w:hAnsi="Times New Roman"/>
        </w:rPr>
        <w:t>сельского</w:t>
      </w:r>
      <w:r w:rsidR="009A17E8" w:rsidRPr="00B6478D">
        <w:rPr>
          <w:rFonts w:ascii="Times New Roman" w:hAnsi="Times New Roman"/>
        </w:rPr>
        <w:t xml:space="preserve"> поселения</w:t>
      </w:r>
    </w:p>
    <w:p w:rsidR="009A17E8" w:rsidRPr="00B6478D" w:rsidRDefault="009A17E8" w:rsidP="00B6478D">
      <w:pPr>
        <w:tabs>
          <w:tab w:val="left" w:pos="2127"/>
          <w:tab w:val="left" w:pos="4111"/>
          <w:tab w:val="left" w:pos="6946"/>
        </w:tabs>
        <w:ind w:left="5103" w:firstLine="709"/>
        <w:jc w:val="right"/>
        <w:rPr>
          <w:rFonts w:ascii="Times New Roman" w:hAnsi="Times New Roman"/>
        </w:rPr>
      </w:pPr>
      <w:r w:rsidRPr="00B6478D">
        <w:rPr>
          <w:rFonts w:ascii="Times New Roman" w:hAnsi="Times New Roman"/>
        </w:rPr>
        <w:t xml:space="preserve">от </w:t>
      </w:r>
      <w:r w:rsidR="00743B83" w:rsidRPr="00B6478D">
        <w:rPr>
          <w:rFonts w:ascii="Times New Roman" w:hAnsi="Times New Roman"/>
        </w:rPr>
        <w:t>2</w:t>
      </w:r>
      <w:r w:rsidR="006A5424">
        <w:rPr>
          <w:rFonts w:ascii="Times New Roman" w:hAnsi="Times New Roman"/>
        </w:rPr>
        <w:t>5</w:t>
      </w:r>
      <w:bookmarkStart w:id="0" w:name="_GoBack"/>
      <w:bookmarkEnd w:id="0"/>
      <w:r w:rsidRPr="00B6478D">
        <w:rPr>
          <w:rFonts w:ascii="Times New Roman" w:hAnsi="Times New Roman"/>
        </w:rPr>
        <w:t>.</w:t>
      </w:r>
      <w:r w:rsidR="00CF3AB7" w:rsidRPr="00B6478D">
        <w:rPr>
          <w:rFonts w:ascii="Times New Roman" w:hAnsi="Times New Roman"/>
        </w:rPr>
        <w:t>03</w:t>
      </w:r>
      <w:r w:rsidRPr="00B6478D">
        <w:rPr>
          <w:rFonts w:ascii="Times New Roman" w:hAnsi="Times New Roman"/>
        </w:rPr>
        <w:t>.202</w:t>
      </w:r>
      <w:r w:rsidR="00CF3AB7" w:rsidRPr="00B6478D">
        <w:rPr>
          <w:rFonts w:ascii="Times New Roman" w:hAnsi="Times New Roman"/>
        </w:rPr>
        <w:t>4</w:t>
      </w:r>
      <w:r w:rsidRPr="00B6478D">
        <w:rPr>
          <w:rFonts w:ascii="Times New Roman" w:hAnsi="Times New Roman"/>
        </w:rPr>
        <w:t xml:space="preserve"> г. № </w:t>
      </w:r>
      <w:r w:rsidR="00814269" w:rsidRPr="00B6478D">
        <w:rPr>
          <w:rFonts w:ascii="Times New Roman" w:hAnsi="Times New Roman"/>
        </w:rPr>
        <w:t>1</w:t>
      </w:r>
      <w:r w:rsidR="00CF3AB7" w:rsidRPr="00B6478D">
        <w:rPr>
          <w:rFonts w:ascii="Times New Roman" w:hAnsi="Times New Roman"/>
        </w:rPr>
        <w:t>9</w:t>
      </w:r>
      <w:r w:rsidR="00317EB3">
        <w:rPr>
          <w:rFonts w:ascii="Times New Roman" w:hAnsi="Times New Roman"/>
        </w:rPr>
        <w:t>1</w:t>
      </w:r>
    </w:p>
    <w:p w:rsidR="00CF3AB7" w:rsidRPr="00B6478D" w:rsidRDefault="00CF3AB7" w:rsidP="00313B47">
      <w:pPr>
        <w:tabs>
          <w:tab w:val="left" w:pos="2127"/>
          <w:tab w:val="left" w:pos="4111"/>
          <w:tab w:val="left" w:pos="6946"/>
        </w:tabs>
        <w:ind w:left="5103" w:firstLine="709"/>
        <w:jc w:val="center"/>
        <w:rPr>
          <w:rFonts w:ascii="Times New Roman" w:hAnsi="Times New Roman"/>
          <w:sz w:val="18"/>
          <w:szCs w:val="18"/>
        </w:rPr>
      </w:pPr>
    </w:p>
    <w:p w:rsidR="00CF3AB7" w:rsidRPr="00B6478D" w:rsidRDefault="00CF3AB7" w:rsidP="00313B47">
      <w:pPr>
        <w:tabs>
          <w:tab w:val="left" w:pos="2127"/>
          <w:tab w:val="left" w:pos="4111"/>
          <w:tab w:val="left" w:pos="6946"/>
        </w:tabs>
        <w:ind w:left="5103" w:firstLine="709"/>
        <w:jc w:val="center"/>
        <w:rPr>
          <w:rFonts w:ascii="Times New Roman" w:hAnsi="Times New Roman"/>
          <w:sz w:val="28"/>
          <w:szCs w:val="28"/>
        </w:rPr>
      </w:pPr>
    </w:p>
    <w:p w:rsidR="00CF3AB7" w:rsidRPr="00B6478D" w:rsidRDefault="00CF3AB7" w:rsidP="00313B47">
      <w:pPr>
        <w:widowControl w:val="0"/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1C100"/>
        </w:rPr>
      </w:pPr>
      <w:r w:rsidRPr="00B6478D">
        <w:rPr>
          <w:rFonts w:ascii="Times New Roman" w:hAnsi="Times New Roman"/>
          <w:b/>
          <w:sz w:val="28"/>
          <w:szCs w:val="28"/>
        </w:rPr>
        <w:t>Перечень индикаторов риска</w:t>
      </w:r>
    </w:p>
    <w:p w:rsidR="00CF3AB7" w:rsidRPr="00B6478D" w:rsidRDefault="00CF3AB7" w:rsidP="00313B47">
      <w:pPr>
        <w:widowControl w:val="0"/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1C100"/>
        </w:rPr>
      </w:pPr>
      <w:r w:rsidRPr="00B6478D">
        <w:rPr>
          <w:rFonts w:ascii="Times New Roman" w:hAnsi="Times New Roman"/>
          <w:b/>
          <w:sz w:val="28"/>
          <w:szCs w:val="28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CF3AB7" w:rsidRPr="00B6478D" w:rsidRDefault="00CF3AB7" w:rsidP="00313B47">
      <w:pPr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3AB7" w:rsidRPr="00B6478D" w:rsidRDefault="00CF3AB7" w:rsidP="00B35369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B6478D">
        <w:rPr>
          <w:sz w:val="28"/>
          <w:szCs w:val="28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CF3AB7" w:rsidRPr="00B6478D" w:rsidRDefault="00CF3AB7" w:rsidP="00B35369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B6478D">
        <w:rPr>
          <w:sz w:val="28"/>
          <w:szCs w:val="28"/>
        </w:rPr>
        <w:t>2.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CF3AB7" w:rsidRPr="00B6478D" w:rsidRDefault="00CF3AB7" w:rsidP="00B35369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B6478D">
        <w:rPr>
          <w:sz w:val="28"/>
          <w:szCs w:val="28"/>
        </w:rPr>
        <w:t xml:space="preserve">3. Выявление в течение трех месяцев более пяти фактов несоответствия сведений (информации), полученных от граждан или организаций, от органов государственной власти, органов местного самоуправления, из средств массовой информации о фактах нарушений Правил благоустройства территории, отсутствие сведений об окончании земляных работ по истечении срока действия разрешения на их проведение. </w:t>
      </w:r>
    </w:p>
    <w:p w:rsidR="00CF3AB7" w:rsidRPr="00CF3AB7" w:rsidRDefault="00CF3AB7" w:rsidP="00B35369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 w:line="360" w:lineRule="auto"/>
        <w:ind w:firstLine="709"/>
        <w:rPr>
          <w:rFonts w:ascii="Arial" w:hAnsi="Arial" w:cs="Arial"/>
        </w:rPr>
      </w:pPr>
    </w:p>
    <w:p w:rsidR="00CF3AB7" w:rsidRDefault="00CF3AB7" w:rsidP="00313B47">
      <w:pPr>
        <w:tabs>
          <w:tab w:val="left" w:pos="2127"/>
          <w:tab w:val="left" w:pos="4111"/>
          <w:tab w:val="left" w:pos="6946"/>
        </w:tabs>
        <w:spacing w:after="160"/>
        <w:ind w:firstLine="709"/>
        <w:rPr>
          <w:rFonts w:cs="Arial"/>
        </w:rPr>
      </w:pPr>
      <w:r>
        <w:rPr>
          <w:rFonts w:cs="Arial"/>
        </w:rPr>
        <w:br w:type="page"/>
      </w:r>
    </w:p>
    <w:sectPr w:rsidR="00CF3AB7" w:rsidSect="00313B47">
      <w:pgSz w:w="11906" w:h="16838"/>
      <w:pgMar w:top="2268" w:right="567" w:bottom="567" w:left="1701" w:header="1134" w:footer="1134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2B"/>
    <w:rsid w:val="00066D88"/>
    <w:rsid w:val="000F4B28"/>
    <w:rsid w:val="00155074"/>
    <w:rsid w:val="001B0243"/>
    <w:rsid w:val="0029421A"/>
    <w:rsid w:val="00313B47"/>
    <w:rsid w:val="00317EB3"/>
    <w:rsid w:val="0033330A"/>
    <w:rsid w:val="00353AD9"/>
    <w:rsid w:val="003C642B"/>
    <w:rsid w:val="0069394F"/>
    <w:rsid w:val="006A5424"/>
    <w:rsid w:val="00743B83"/>
    <w:rsid w:val="00783880"/>
    <w:rsid w:val="007C0D9A"/>
    <w:rsid w:val="00814269"/>
    <w:rsid w:val="008F0BE2"/>
    <w:rsid w:val="009406D7"/>
    <w:rsid w:val="00997AC9"/>
    <w:rsid w:val="009A17E8"/>
    <w:rsid w:val="00A87EAF"/>
    <w:rsid w:val="00B35369"/>
    <w:rsid w:val="00B6478D"/>
    <w:rsid w:val="00CF3AB7"/>
    <w:rsid w:val="00D458FB"/>
    <w:rsid w:val="00D84C80"/>
    <w:rsid w:val="00DB2CF2"/>
    <w:rsid w:val="00E666B7"/>
    <w:rsid w:val="00EF31B6"/>
    <w:rsid w:val="00F84610"/>
    <w:rsid w:val="00FB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26A2"/>
  <w15:chartTrackingRefBased/>
  <w15:docId w15:val="{03511E00-AC10-45EA-BE84-BF8F366C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53AD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53AD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53AD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53AD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3AD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3330A"/>
    <w:pPr>
      <w:spacing w:line="360" w:lineRule="auto"/>
      <w:jc w:val="center"/>
    </w:pPr>
    <w:rPr>
      <w:rFonts w:ascii="Times New Roman" w:hAnsi="Times New Roman"/>
      <w:b/>
      <w:bCs/>
      <w:sz w:val="28"/>
    </w:rPr>
  </w:style>
  <w:style w:type="character" w:customStyle="1" w:styleId="a4">
    <w:name w:val="Подзаголовок Знак"/>
    <w:link w:val="a3"/>
    <w:rsid w:val="003333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33330A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Corbel" w:hAnsi="Corbel"/>
    </w:rPr>
  </w:style>
  <w:style w:type="character" w:customStyle="1" w:styleId="FontStyle13">
    <w:name w:val="Font Style13"/>
    <w:uiPriority w:val="99"/>
    <w:rsid w:val="0033330A"/>
    <w:rPr>
      <w:rFonts w:ascii="Times New Roman" w:hAnsi="Times New Roman" w:cs="Times New Roman" w:hint="default"/>
      <w:b/>
      <w:bCs w:val="0"/>
      <w:spacing w:val="10"/>
      <w:sz w:val="24"/>
    </w:rPr>
  </w:style>
  <w:style w:type="table" w:styleId="a5">
    <w:name w:val="Table Grid"/>
    <w:basedOn w:val="a1"/>
    <w:uiPriority w:val="59"/>
    <w:rsid w:val="009A1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A17E8"/>
    <w:rPr>
      <w:rFonts w:ascii="Times New Roman" w:eastAsia="Times New Roman" w:hAnsi="Times New Roman"/>
    </w:rPr>
  </w:style>
  <w:style w:type="paragraph" w:styleId="a7">
    <w:name w:val="Normal (Web)"/>
    <w:basedOn w:val="a"/>
    <w:uiPriority w:val="99"/>
    <w:unhideWhenUsed/>
    <w:rsid w:val="009A17E8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F846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84610"/>
    <w:rPr>
      <w:rFonts w:ascii="Segoe UI" w:hAnsi="Segoe UI" w:cs="Segoe UI"/>
      <w:sz w:val="18"/>
      <w:szCs w:val="18"/>
    </w:rPr>
  </w:style>
  <w:style w:type="paragraph" w:customStyle="1" w:styleId="s44">
    <w:name w:val="s44"/>
    <w:basedOn w:val="a"/>
    <w:rsid w:val="00CF3AB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313B4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13B4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13B4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13B4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53AD9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353AD9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313B4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53AD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353AD9"/>
    <w:rPr>
      <w:color w:val="0000FF"/>
      <w:u w:val="none"/>
    </w:rPr>
  </w:style>
  <w:style w:type="paragraph" w:customStyle="1" w:styleId="Application">
    <w:name w:val="Application!Приложение"/>
    <w:rsid w:val="00353AD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53AD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53AD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25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Вера</cp:lastModifiedBy>
  <cp:revision>15</cp:revision>
  <cp:lastPrinted>2024-01-15T13:20:00Z</cp:lastPrinted>
  <dcterms:created xsi:type="dcterms:W3CDTF">2024-03-22T13:49:00Z</dcterms:created>
  <dcterms:modified xsi:type="dcterms:W3CDTF">2024-03-25T07:55:00Z</dcterms:modified>
</cp:coreProperties>
</file>