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45" w:rsidRPr="00411762" w:rsidRDefault="00457E45" w:rsidP="008547B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1762">
        <w:rPr>
          <w:rFonts w:ascii="Times New Roman" w:hAnsi="Times New Roman"/>
          <w:b/>
          <w:sz w:val="28"/>
          <w:szCs w:val="28"/>
        </w:rPr>
        <w:t>АДМИНИСТРАЦИЯ</w:t>
      </w:r>
    </w:p>
    <w:p w:rsidR="00457E45" w:rsidRPr="00411762" w:rsidRDefault="00411762" w:rsidP="008547B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1762">
        <w:rPr>
          <w:rFonts w:ascii="Times New Roman" w:hAnsi="Times New Roman"/>
          <w:b/>
          <w:sz w:val="28"/>
          <w:szCs w:val="28"/>
        </w:rPr>
        <w:t>КОВАЛЁВСКОГО</w:t>
      </w:r>
      <w:r w:rsidR="00457E45" w:rsidRPr="0041176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57E45" w:rsidRPr="00411762" w:rsidRDefault="00457E45" w:rsidP="008547B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1762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457E45" w:rsidRPr="00411762" w:rsidRDefault="00457E45" w:rsidP="008547B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176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57E45" w:rsidRPr="00411762" w:rsidRDefault="00457E45" w:rsidP="008547B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11762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411762" w:rsidRPr="00411762" w:rsidRDefault="00411762" w:rsidP="008547B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11762" w:rsidRPr="00411762" w:rsidRDefault="00411762" w:rsidP="008547B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57E45" w:rsidRPr="00411762" w:rsidRDefault="00457E45" w:rsidP="008547B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1762">
        <w:rPr>
          <w:rFonts w:ascii="Times New Roman" w:hAnsi="Times New Roman"/>
          <w:b/>
          <w:sz w:val="28"/>
          <w:szCs w:val="28"/>
        </w:rPr>
        <w:t>ПОСТАНОВЛЕНИЕ</w:t>
      </w:r>
    </w:p>
    <w:p w:rsidR="00F35B9C" w:rsidRPr="00411762" w:rsidRDefault="00411762" w:rsidP="008547B1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411762">
        <w:rPr>
          <w:rFonts w:ascii="Times New Roman" w:hAnsi="Times New Roman"/>
          <w:sz w:val="28"/>
          <w:szCs w:val="28"/>
          <w:u w:val="single"/>
        </w:rPr>
        <w:t>о</w:t>
      </w:r>
      <w:r w:rsidR="003A69F4" w:rsidRPr="00411762">
        <w:rPr>
          <w:rFonts w:ascii="Times New Roman" w:hAnsi="Times New Roman"/>
          <w:sz w:val="28"/>
          <w:szCs w:val="28"/>
          <w:u w:val="single"/>
        </w:rPr>
        <w:t xml:space="preserve">т </w:t>
      </w:r>
      <w:r w:rsidRPr="00411762">
        <w:rPr>
          <w:rFonts w:ascii="Times New Roman" w:hAnsi="Times New Roman"/>
          <w:sz w:val="28"/>
          <w:szCs w:val="28"/>
          <w:u w:val="single"/>
        </w:rPr>
        <w:t>23</w:t>
      </w:r>
      <w:r w:rsidR="003A69F4" w:rsidRPr="00411762">
        <w:rPr>
          <w:rFonts w:ascii="Times New Roman" w:hAnsi="Times New Roman"/>
          <w:sz w:val="28"/>
          <w:szCs w:val="28"/>
          <w:u w:val="single"/>
        </w:rPr>
        <w:t>.</w:t>
      </w:r>
      <w:r w:rsidRPr="00411762">
        <w:rPr>
          <w:rFonts w:ascii="Times New Roman" w:hAnsi="Times New Roman"/>
          <w:sz w:val="28"/>
          <w:szCs w:val="28"/>
          <w:u w:val="single"/>
        </w:rPr>
        <w:t>01</w:t>
      </w:r>
      <w:r w:rsidR="003A69F4" w:rsidRPr="00411762">
        <w:rPr>
          <w:rFonts w:ascii="Times New Roman" w:hAnsi="Times New Roman"/>
          <w:sz w:val="28"/>
          <w:szCs w:val="28"/>
          <w:u w:val="single"/>
        </w:rPr>
        <w:t>.202</w:t>
      </w:r>
      <w:r w:rsidRPr="00411762">
        <w:rPr>
          <w:rFonts w:ascii="Times New Roman" w:hAnsi="Times New Roman"/>
          <w:sz w:val="28"/>
          <w:szCs w:val="28"/>
          <w:u w:val="single"/>
        </w:rPr>
        <w:t>5</w:t>
      </w:r>
      <w:r w:rsidR="00457E45" w:rsidRPr="00411762">
        <w:rPr>
          <w:rFonts w:ascii="Times New Roman" w:hAnsi="Times New Roman"/>
          <w:sz w:val="28"/>
          <w:szCs w:val="28"/>
          <w:u w:val="single"/>
        </w:rPr>
        <w:t xml:space="preserve"> года №</w:t>
      </w:r>
      <w:r w:rsidR="003A69F4" w:rsidRPr="0041176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11762">
        <w:rPr>
          <w:rFonts w:ascii="Times New Roman" w:hAnsi="Times New Roman"/>
          <w:sz w:val="28"/>
          <w:szCs w:val="28"/>
          <w:u w:val="single"/>
        </w:rPr>
        <w:t>8</w:t>
      </w:r>
    </w:p>
    <w:p w:rsidR="00F35B9C" w:rsidRPr="00411762" w:rsidRDefault="00F35B9C" w:rsidP="008547B1">
      <w:pPr>
        <w:ind w:firstLine="0"/>
        <w:rPr>
          <w:rFonts w:ascii="Times New Roman" w:hAnsi="Times New Roman"/>
          <w:sz w:val="28"/>
          <w:szCs w:val="28"/>
        </w:rPr>
      </w:pPr>
      <w:r w:rsidRPr="00411762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411762" w:rsidRPr="00411762">
        <w:rPr>
          <w:rFonts w:ascii="Times New Roman" w:hAnsi="Times New Roman"/>
          <w:sz w:val="28"/>
          <w:szCs w:val="28"/>
        </w:rPr>
        <w:t>Ковалёво</w:t>
      </w:r>
      <w:proofErr w:type="spellEnd"/>
    </w:p>
    <w:p w:rsidR="00F35B9C" w:rsidRPr="00411762" w:rsidRDefault="00F35B9C" w:rsidP="008547B1">
      <w:pPr>
        <w:tabs>
          <w:tab w:val="left" w:pos="8000"/>
        </w:tabs>
        <w:ind w:firstLine="709"/>
        <w:rPr>
          <w:rFonts w:ascii="Times New Roman" w:hAnsi="Times New Roman"/>
          <w:sz w:val="28"/>
          <w:szCs w:val="28"/>
        </w:rPr>
      </w:pPr>
    </w:p>
    <w:p w:rsidR="00411762" w:rsidRDefault="00F35B9C" w:rsidP="00411762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411762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Положения</w:t>
      </w:r>
    </w:p>
    <w:p w:rsidR="00411762" w:rsidRDefault="00F35B9C" w:rsidP="00411762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411762">
        <w:rPr>
          <w:rFonts w:ascii="Times New Roman" w:hAnsi="Times New Roman"/>
          <w:b/>
          <w:bCs/>
          <w:kern w:val="28"/>
          <w:sz w:val="28"/>
          <w:szCs w:val="28"/>
        </w:rPr>
        <w:t>«Об организации снабжения</w:t>
      </w:r>
    </w:p>
    <w:p w:rsidR="00F35B9C" w:rsidRPr="00411762" w:rsidRDefault="00F35B9C" w:rsidP="00411762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411762">
        <w:rPr>
          <w:rFonts w:ascii="Times New Roman" w:hAnsi="Times New Roman"/>
          <w:b/>
          <w:bCs/>
          <w:kern w:val="28"/>
          <w:sz w:val="28"/>
          <w:szCs w:val="28"/>
        </w:rPr>
        <w:t>населения твердым топливом»</w:t>
      </w:r>
    </w:p>
    <w:p w:rsidR="00F35B9C" w:rsidRPr="00411762" w:rsidRDefault="00F35B9C" w:rsidP="008547B1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411762" w:rsidRDefault="00F35B9C" w:rsidP="00411762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11762">
        <w:rPr>
          <w:rFonts w:ascii="Times New Roman" w:hAnsi="Times New Roman"/>
          <w:sz w:val="28"/>
          <w:szCs w:val="28"/>
          <w:lang w:val="x-none" w:eastAsia="x-none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Уставом </w:t>
      </w:r>
      <w:proofErr w:type="spellStart"/>
      <w:r w:rsidR="00411762" w:rsidRPr="00411762">
        <w:rPr>
          <w:rFonts w:ascii="Times New Roman" w:hAnsi="Times New Roman"/>
          <w:sz w:val="28"/>
          <w:szCs w:val="28"/>
          <w:lang w:val="x-none" w:eastAsia="x-none"/>
        </w:rPr>
        <w:t>Ковалёвского</w:t>
      </w:r>
      <w:proofErr w:type="spellEnd"/>
      <w:r w:rsidR="00457E45" w:rsidRPr="00411762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1762">
        <w:rPr>
          <w:rFonts w:ascii="Times New Roman" w:hAnsi="Times New Roman"/>
          <w:sz w:val="28"/>
          <w:szCs w:val="28"/>
          <w:lang w:val="x-none" w:eastAsia="x-none"/>
        </w:rPr>
        <w:t xml:space="preserve">сельского поселения </w:t>
      </w:r>
      <w:r w:rsidR="00457E45" w:rsidRPr="00411762">
        <w:rPr>
          <w:rFonts w:ascii="Times New Roman" w:hAnsi="Times New Roman"/>
          <w:sz w:val="28"/>
          <w:szCs w:val="28"/>
          <w:lang w:eastAsia="x-none"/>
        </w:rPr>
        <w:t>Лискинского муниципального района Воронежской области</w:t>
      </w:r>
      <w:r w:rsidR="00411762">
        <w:rPr>
          <w:rFonts w:ascii="Times New Roman" w:hAnsi="Times New Roman"/>
          <w:sz w:val="28"/>
          <w:szCs w:val="28"/>
          <w:lang w:eastAsia="x-none"/>
        </w:rPr>
        <w:t xml:space="preserve">, </w:t>
      </w:r>
      <w:r w:rsidR="00411762" w:rsidRPr="006246B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11762" w:rsidRPr="006246B2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411762" w:rsidRPr="006246B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F35B9C" w:rsidRDefault="00F35B9C" w:rsidP="00411762">
      <w:pPr>
        <w:ind w:firstLine="0"/>
        <w:jc w:val="center"/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b/>
          <w:sz w:val="28"/>
          <w:szCs w:val="28"/>
          <w:lang w:val="x-none" w:eastAsia="x-none"/>
        </w:rPr>
        <w:t>ПОСТАНОВЛЯЕТ:</w:t>
      </w:r>
    </w:p>
    <w:p w:rsidR="00411762" w:rsidRPr="00411762" w:rsidRDefault="00411762" w:rsidP="00411762">
      <w:pPr>
        <w:ind w:firstLine="0"/>
        <w:jc w:val="center"/>
        <w:rPr>
          <w:rFonts w:ascii="Times New Roman" w:hAnsi="Times New Roman"/>
          <w:b/>
          <w:sz w:val="28"/>
          <w:szCs w:val="28"/>
          <w:lang w:eastAsia="x-none"/>
        </w:rPr>
      </w:pPr>
    </w:p>
    <w:p w:rsidR="00F35B9C" w:rsidRPr="00411762" w:rsidRDefault="00457E45" w:rsidP="008547B1">
      <w:pPr>
        <w:tabs>
          <w:tab w:val="left" w:pos="1182"/>
        </w:tabs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eastAsia="x-none"/>
        </w:rPr>
        <w:t xml:space="preserve">1. 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Утвердить Положение «Об организации снабжения населения твердым топливом» (Приложение).</w:t>
      </w:r>
    </w:p>
    <w:p w:rsidR="00F35B9C" w:rsidRPr="00411762" w:rsidRDefault="00457E45" w:rsidP="008547B1">
      <w:pPr>
        <w:tabs>
          <w:tab w:val="left" w:pos="1062"/>
          <w:tab w:val="left" w:leader="underscore" w:pos="5271"/>
        </w:tabs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eastAsia="x-none"/>
        </w:rPr>
        <w:t>2.</w:t>
      </w:r>
      <w:r w:rsidR="008547B1" w:rsidRPr="00411762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Настоящее решение вступает в силу после его официального опубликования.</w:t>
      </w:r>
    </w:p>
    <w:p w:rsidR="00F35B9C" w:rsidRPr="00411762" w:rsidRDefault="00F35B9C" w:rsidP="008547B1">
      <w:pPr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val="x-none" w:eastAsia="x-none"/>
        </w:rPr>
        <w:t>3.</w:t>
      </w:r>
      <w:r w:rsidR="008547B1" w:rsidRPr="00411762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1762">
        <w:rPr>
          <w:rFonts w:ascii="Times New Roman" w:hAnsi="Times New Roman"/>
          <w:sz w:val="28"/>
          <w:szCs w:val="28"/>
          <w:lang w:val="x-none" w:eastAsia="x-none"/>
        </w:rPr>
        <w:t>Контроль за исполнением настоящего постановления оставляю за собой.</w:t>
      </w:r>
    </w:p>
    <w:p w:rsidR="00F35B9C" w:rsidRPr="00411762" w:rsidRDefault="00F35B9C" w:rsidP="008547B1">
      <w:pPr>
        <w:ind w:firstLine="709"/>
        <w:rPr>
          <w:rFonts w:ascii="Times New Roman" w:hAnsi="Times New Roman"/>
          <w:sz w:val="28"/>
          <w:szCs w:val="28"/>
          <w:lang w:val="x-none" w:eastAsia="x-none"/>
        </w:rPr>
      </w:pPr>
    </w:p>
    <w:p w:rsidR="00457E45" w:rsidRPr="00411762" w:rsidRDefault="00457E45" w:rsidP="008547B1">
      <w:pPr>
        <w:ind w:firstLine="709"/>
        <w:rPr>
          <w:rFonts w:ascii="Times New Roman" w:hAnsi="Times New Roman"/>
          <w:sz w:val="28"/>
          <w:szCs w:val="28"/>
          <w:lang w:val="x-none" w:eastAsia="x-none"/>
        </w:rPr>
      </w:pPr>
    </w:p>
    <w:p w:rsidR="00457E45" w:rsidRPr="00411762" w:rsidRDefault="00457E45" w:rsidP="008547B1">
      <w:pPr>
        <w:ind w:firstLine="709"/>
        <w:rPr>
          <w:rFonts w:ascii="Times New Roman" w:hAnsi="Times New Roman"/>
          <w:sz w:val="28"/>
          <w:szCs w:val="28"/>
          <w:lang w:val="x-none" w:eastAsia="x-none"/>
        </w:rPr>
      </w:pPr>
    </w:p>
    <w:p w:rsidR="008547B1" w:rsidRPr="00411762" w:rsidRDefault="00411762" w:rsidP="008547B1">
      <w:pPr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Г</w:t>
      </w:r>
      <w:r w:rsidR="003A69F4" w:rsidRPr="00411762">
        <w:rPr>
          <w:rFonts w:ascii="Times New Roman" w:hAnsi="Times New Roman"/>
          <w:sz w:val="28"/>
          <w:szCs w:val="28"/>
          <w:lang w:val="x-none" w:eastAsia="x-none"/>
        </w:rPr>
        <w:t>лав</w:t>
      </w:r>
      <w:r>
        <w:rPr>
          <w:rFonts w:ascii="Times New Roman" w:hAnsi="Times New Roman"/>
          <w:sz w:val="28"/>
          <w:szCs w:val="28"/>
          <w:lang w:eastAsia="x-none"/>
        </w:rPr>
        <w:t>а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Pr="00411762">
        <w:rPr>
          <w:rFonts w:ascii="Times New Roman" w:hAnsi="Times New Roman"/>
          <w:sz w:val="28"/>
          <w:szCs w:val="28"/>
          <w:lang w:val="x-none" w:eastAsia="x-none"/>
        </w:rPr>
        <w:t>Ковалёвского</w:t>
      </w:r>
      <w:proofErr w:type="spellEnd"/>
      <w:r w:rsidR="00457E45" w:rsidRPr="00411762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</w:p>
    <w:p w:rsidR="00F35B9C" w:rsidRPr="00411762" w:rsidRDefault="00F35B9C" w:rsidP="008547B1">
      <w:pPr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val="x-none" w:eastAsia="x-none"/>
        </w:rPr>
        <w:t>сельского поселения</w:t>
      </w:r>
      <w:r w:rsidR="008547B1" w:rsidRPr="00411762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411762">
        <w:rPr>
          <w:rFonts w:ascii="Times New Roman" w:hAnsi="Times New Roman"/>
          <w:sz w:val="28"/>
          <w:szCs w:val="28"/>
          <w:lang w:eastAsia="x-none"/>
        </w:rPr>
        <w:t xml:space="preserve">                                                             Е.К. Гайдук</w:t>
      </w:r>
      <w:r w:rsidRPr="00411762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</w:p>
    <w:p w:rsidR="00F35B9C" w:rsidRPr="00411762" w:rsidRDefault="00F35B9C" w:rsidP="008547B1">
      <w:pPr>
        <w:ind w:firstLine="4820"/>
        <w:rPr>
          <w:rFonts w:ascii="Times New Roman" w:hAnsi="Times New Roman"/>
          <w:sz w:val="28"/>
          <w:szCs w:val="28"/>
        </w:rPr>
      </w:pPr>
      <w:r w:rsidRPr="00411762">
        <w:rPr>
          <w:rFonts w:ascii="Times New Roman" w:hAnsi="Times New Roman"/>
          <w:sz w:val="28"/>
          <w:szCs w:val="28"/>
        </w:rPr>
        <w:br w:type="page"/>
      </w:r>
      <w:r w:rsidRPr="0041176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35B9C" w:rsidRPr="00411762" w:rsidRDefault="003A69F4" w:rsidP="008547B1">
      <w:pPr>
        <w:ind w:firstLine="4820"/>
        <w:rPr>
          <w:rFonts w:ascii="Times New Roman" w:hAnsi="Times New Roman"/>
          <w:sz w:val="28"/>
          <w:szCs w:val="28"/>
        </w:rPr>
      </w:pPr>
      <w:r w:rsidRPr="00411762">
        <w:rPr>
          <w:rFonts w:ascii="Times New Roman" w:hAnsi="Times New Roman"/>
          <w:sz w:val="28"/>
          <w:szCs w:val="28"/>
        </w:rPr>
        <w:t>к</w:t>
      </w:r>
      <w:r w:rsidR="00F35B9C" w:rsidRPr="00411762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F35B9C" w:rsidRPr="00411762" w:rsidRDefault="00411762" w:rsidP="008547B1">
      <w:pPr>
        <w:ind w:firstLine="4820"/>
        <w:rPr>
          <w:rFonts w:ascii="Times New Roman" w:hAnsi="Times New Roman"/>
          <w:sz w:val="28"/>
          <w:szCs w:val="28"/>
        </w:rPr>
      </w:pPr>
      <w:proofErr w:type="spellStart"/>
      <w:r w:rsidRPr="00411762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457E45" w:rsidRPr="00411762">
        <w:rPr>
          <w:rFonts w:ascii="Times New Roman" w:hAnsi="Times New Roman"/>
          <w:sz w:val="28"/>
          <w:szCs w:val="28"/>
        </w:rPr>
        <w:t xml:space="preserve"> </w:t>
      </w:r>
      <w:r w:rsidR="00F35B9C" w:rsidRPr="00411762">
        <w:rPr>
          <w:rFonts w:ascii="Times New Roman" w:hAnsi="Times New Roman"/>
          <w:sz w:val="28"/>
          <w:szCs w:val="28"/>
        </w:rPr>
        <w:t>сельского поселения</w:t>
      </w:r>
    </w:p>
    <w:p w:rsidR="00F35B9C" w:rsidRPr="00411762" w:rsidRDefault="003A69F4" w:rsidP="008547B1">
      <w:pPr>
        <w:ind w:firstLine="4820"/>
        <w:rPr>
          <w:rFonts w:ascii="Times New Roman" w:hAnsi="Times New Roman"/>
          <w:sz w:val="28"/>
          <w:szCs w:val="28"/>
        </w:rPr>
      </w:pPr>
      <w:r w:rsidRPr="00411762">
        <w:rPr>
          <w:rFonts w:ascii="Times New Roman" w:hAnsi="Times New Roman"/>
          <w:sz w:val="28"/>
          <w:szCs w:val="28"/>
        </w:rPr>
        <w:t>о</w:t>
      </w:r>
      <w:r w:rsidR="00F35B9C" w:rsidRPr="00411762">
        <w:rPr>
          <w:rFonts w:ascii="Times New Roman" w:hAnsi="Times New Roman"/>
          <w:sz w:val="28"/>
          <w:szCs w:val="28"/>
        </w:rPr>
        <w:t xml:space="preserve">т </w:t>
      </w:r>
      <w:r w:rsidR="00411762">
        <w:rPr>
          <w:rFonts w:ascii="Times New Roman" w:hAnsi="Times New Roman"/>
          <w:sz w:val="28"/>
          <w:szCs w:val="28"/>
        </w:rPr>
        <w:t>23</w:t>
      </w:r>
      <w:r w:rsidRPr="00411762">
        <w:rPr>
          <w:rFonts w:ascii="Times New Roman" w:hAnsi="Times New Roman"/>
          <w:sz w:val="28"/>
          <w:szCs w:val="28"/>
        </w:rPr>
        <w:t>.</w:t>
      </w:r>
      <w:r w:rsidR="00411762">
        <w:rPr>
          <w:rFonts w:ascii="Times New Roman" w:hAnsi="Times New Roman"/>
          <w:sz w:val="28"/>
          <w:szCs w:val="28"/>
        </w:rPr>
        <w:t>01.</w:t>
      </w:r>
      <w:r w:rsidRPr="00411762">
        <w:rPr>
          <w:rFonts w:ascii="Times New Roman" w:hAnsi="Times New Roman"/>
          <w:sz w:val="28"/>
          <w:szCs w:val="28"/>
        </w:rPr>
        <w:t>202</w:t>
      </w:r>
      <w:r w:rsidR="00411762">
        <w:rPr>
          <w:rFonts w:ascii="Times New Roman" w:hAnsi="Times New Roman"/>
          <w:sz w:val="28"/>
          <w:szCs w:val="28"/>
        </w:rPr>
        <w:t>5</w:t>
      </w:r>
      <w:r w:rsidRPr="00411762">
        <w:rPr>
          <w:rFonts w:ascii="Times New Roman" w:hAnsi="Times New Roman"/>
          <w:sz w:val="28"/>
          <w:szCs w:val="28"/>
        </w:rPr>
        <w:t xml:space="preserve"> г. № </w:t>
      </w:r>
      <w:r w:rsidR="00411762">
        <w:rPr>
          <w:rFonts w:ascii="Times New Roman" w:hAnsi="Times New Roman"/>
          <w:sz w:val="28"/>
          <w:szCs w:val="28"/>
        </w:rPr>
        <w:t>8</w:t>
      </w:r>
    </w:p>
    <w:p w:rsidR="00F35B9C" w:rsidRPr="00411762" w:rsidRDefault="00F35B9C" w:rsidP="008547B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5B9C" w:rsidRPr="00411762" w:rsidRDefault="00F35B9C" w:rsidP="008547B1">
      <w:pPr>
        <w:keepNext/>
        <w:keepLines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bookmark2"/>
      <w:r w:rsidRPr="00411762">
        <w:rPr>
          <w:rFonts w:ascii="Times New Roman" w:hAnsi="Times New Roman"/>
          <w:b/>
          <w:bCs/>
          <w:sz w:val="28"/>
          <w:szCs w:val="28"/>
        </w:rPr>
        <w:t>ПОЛОЖЕНИЕ ОБ ОРГАНИЗАЦИИ СНАБЖЕНИЯ НАСЕЛЕНИЯ ТВЕРДЫМ ТОПЛИВОМ</w:t>
      </w:r>
      <w:bookmarkEnd w:id="0"/>
    </w:p>
    <w:p w:rsidR="00F35B9C" w:rsidRPr="00411762" w:rsidRDefault="00F35B9C" w:rsidP="008547B1">
      <w:pPr>
        <w:keepNext/>
        <w:keepLines/>
        <w:ind w:firstLine="709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p w:rsidR="00F35B9C" w:rsidRPr="00411762" w:rsidRDefault="00F35B9C" w:rsidP="008547B1">
      <w:pPr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val="x-none" w:eastAsia="x-none"/>
        </w:rPr>
        <w:t>1. Общие положения</w:t>
      </w:r>
    </w:p>
    <w:p w:rsidR="00F35B9C" w:rsidRPr="00411762" w:rsidRDefault="00702CEE" w:rsidP="008547B1">
      <w:pPr>
        <w:tabs>
          <w:tab w:val="left" w:pos="1245"/>
        </w:tabs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eastAsia="x-none"/>
        </w:rPr>
        <w:t>1.1</w:t>
      </w:r>
      <w:r w:rsidR="008547B1" w:rsidRPr="00411762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Положение об организации снабжения населения твердым топливом разработано 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F35B9C" w:rsidRPr="00411762" w:rsidRDefault="00702CEE" w:rsidP="008547B1">
      <w:pPr>
        <w:tabs>
          <w:tab w:val="left" w:pos="1720"/>
        </w:tabs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eastAsia="x-none"/>
        </w:rPr>
        <w:t xml:space="preserve">1.2 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 xml:space="preserve">Настоящее Положение регламентирует деятельность администрации </w:t>
      </w:r>
      <w:proofErr w:type="spellStart"/>
      <w:r w:rsidR="00411762" w:rsidRPr="00411762">
        <w:rPr>
          <w:rFonts w:ascii="Times New Roman" w:hAnsi="Times New Roman"/>
          <w:sz w:val="28"/>
          <w:szCs w:val="28"/>
          <w:lang w:val="x-none" w:eastAsia="x-none"/>
        </w:rPr>
        <w:t>Ковалёвского</w:t>
      </w:r>
      <w:proofErr w:type="spellEnd"/>
      <w:r w:rsidR="00457E45" w:rsidRPr="00411762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 xml:space="preserve">сельского </w:t>
      </w:r>
      <w:r w:rsidRPr="00411762">
        <w:rPr>
          <w:rFonts w:ascii="Times New Roman" w:hAnsi="Times New Roman"/>
          <w:sz w:val="28"/>
          <w:szCs w:val="28"/>
          <w:lang w:val="x-none" w:eastAsia="x-none"/>
        </w:rPr>
        <w:t>поселения»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 xml:space="preserve"> в области организации снабжения населения твердым топливом и направлено на обеспечение удовлетворения потребностей населения муниципального образования.</w:t>
      </w:r>
    </w:p>
    <w:p w:rsidR="00F35B9C" w:rsidRPr="00411762" w:rsidRDefault="00F35B9C" w:rsidP="008547B1">
      <w:pPr>
        <w:numPr>
          <w:ilvl w:val="0"/>
          <w:numId w:val="2"/>
        </w:numPr>
        <w:tabs>
          <w:tab w:val="left" w:pos="1451"/>
        </w:tabs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val="x-none" w:eastAsia="x-none"/>
        </w:rPr>
        <w:t xml:space="preserve">Непосредственное снабжение твердым топливом населения, проживающего в жилых домах с печным отоплением, осуществляет </w:t>
      </w:r>
      <w:proofErr w:type="spellStart"/>
      <w:r w:rsidRPr="00411762">
        <w:rPr>
          <w:rFonts w:ascii="Times New Roman" w:hAnsi="Times New Roman"/>
          <w:sz w:val="28"/>
          <w:szCs w:val="28"/>
          <w:lang w:val="x-none" w:eastAsia="x-none"/>
        </w:rPr>
        <w:t>ресурсоснабжающая</w:t>
      </w:r>
      <w:proofErr w:type="spellEnd"/>
      <w:r w:rsidRPr="00411762">
        <w:rPr>
          <w:rFonts w:ascii="Times New Roman" w:hAnsi="Times New Roman"/>
          <w:sz w:val="28"/>
          <w:szCs w:val="28"/>
          <w:lang w:val="x-none" w:eastAsia="x-none"/>
        </w:rPr>
        <w:t xml:space="preserve"> организация.</w:t>
      </w:r>
    </w:p>
    <w:p w:rsidR="00F35B9C" w:rsidRPr="00411762" w:rsidRDefault="00F35B9C" w:rsidP="008547B1">
      <w:pPr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val="x-none" w:eastAsia="x-none"/>
        </w:rPr>
        <w:t xml:space="preserve">2. Полномочия администрации </w:t>
      </w:r>
      <w:proofErr w:type="spellStart"/>
      <w:r w:rsidR="00411762" w:rsidRPr="00411762">
        <w:rPr>
          <w:rFonts w:ascii="Times New Roman" w:hAnsi="Times New Roman"/>
          <w:sz w:val="28"/>
          <w:szCs w:val="28"/>
          <w:lang w:val="x-none" w:eastAsia="x-none"/>
        </w:rPr>
        <w:t>Ковалёвского</w:t>
      </w:r>
      <w:proofErr w:type="spellEnd"/>
      <w:r w:rsidR="00457E45" w:rsidRPr="00411762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411762">
        <w:rPr>
          <w:rFonts w:ascii="Times New Roman" w:hAnsi="Times New Roman"/>
          <w:sz w:val="28"/>
          <w:szCs w:val="28"/>
          <w:lang w:val="x-none" w:eastAsia="x-none"/>
        </w:rPr>
        <w:t>сельского поселения в организации снабжения населения твердым топливом</w:t>
      </w:r>
    </w:p>
    <w:p w:rsidR="00F35B9C" w:rsidRPr="00411762" w:rsidRDefault="008547B1" w:rsidP="008547B1">
      <w:pPr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 xml:space="preserve">К полномочиям администрации </w:t>
      </w:r>
      <w:proofErr w:type="spellStart"/>
      <w:r w:rsidR="00411762" w:rsidRPr="00411762">
        <w:rPr>
          <w:rFonts w:ascii="Times New Roman" w:hAnsi="Times New Roman"/>
          <w:sz w:val="28"/>
          <w:szCs w:val="28"/>
          <w:lang w:val="x-none" w:eastAsia="x-none"/>
        </w:rPr>
        <w:t>Ковалёвского</w:t>
      </w:r>
      <w:proofErr w:type="spellEnd"/>
      <w:r w:rsidR="00457E45" w:rsidRPr="00411762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сельского поселения в организации снабжения населения твердым топливом относятся:</w:t>
      </w:r>
    </w:p>
    <w:p w:rsidR="00F35B9C" w:rsidRPr="00411762" w:rsidRDefault="007C4FCF" w:rsidP="008547B1">
      <w:pPr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eastAsia="x-none"/>
        </w:rPr>
        <w:t>1)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проведение расчета потребности населения в твердом топливе;</w:t>
      </w:r>
    </w:p>
    <w:p w:rsidR="00F35B9C" w:rsidRPr="00411762" w:rsidRDefault="007C4FCF" w:rsidP="008547B1">
      <w:pPr>
        <w:tabs>
          <w:tab w:val="left" w:pos="1077"/>
        </w:tabs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eastAsia="x-none"/>
        </w:rPr>
        <w:t>2)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организация отбора исполнителя (</w:t>
      </w:r>
      <w:proofErr w:type="spellStart"/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ресурсоснабжающей</w:t>
      </w:r>
      <w:proofErr w:type="spellEnd"/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 xml:space="preserve"> организации), предоставляющего услуги по поставке твердого топлива населению;</w:t>
      </w:r>
    </w:p>
    <w:p w:rsidR="00F35B9C" w:rsidRPr="00411762" w:rsidRDefault="007C4FCF" w:rsidP="008547B1">
      <w:pPr>
        <w:tabs>
          <w:tab w:val="left" w:pos="1350"/>
        </w:tabs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eastAsia="x-none"/>
        </w:rPr>
        <w:t>3)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предоставление информации о деятельности организации, оказывающей услуги по поставке твердого топлива населению, по запросу уполномоченных органов в пределах имеющихся полномочий;</w:t>
      </w:r>
    </w:p>
    <w:p w:rsidR="00F35B9C" w:rsidRPr="00411762" w:rsidRDefault="007C4FCF" w:rsidP="008547B1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eastAsia="x-none"/>
        </w:rPr>
        <w:t>4)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рассмотрение обращений потребителей по вопросам организации снабжения населения топливом в установленном порядке;</w:t>
      </w:r>
    </w:p>
    <w:p w:rsidR="00F35B9C" w:rsidRPr="00411762" w:rsidRDefault="007C4FCF" w:rsidP="008547B1">
      <w:pPr>
        <w:tabs>
          <w:tab w:val="left" w:pos="1038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411762">
        <w:rPr>
          <w:rFonts w:ascii="Times New Roman" w:hAnsi="Times New Roman"/>
          <w:bCs/>
          <w:sz w:val="28"/>
          <w:szCs w:val="28"/>
        </w:rPr>
        <w:t>5)</w:t>
      </w:r>
      <w:r w:rsidR="00F35B9C" w:rsidRPr="00411762">
        <w:rPr>
          <w:rFonts w:ascii="Times New Roman" w:hAnsi="Times New Roman"/>
          <w:bCs/>
          <w:sz w:val="28"/>
          <w:szCs w:val="28"/>
        </w:rPr>
        <w:t>контролирует бесперебойность снабжения населения топливом;</w:t>
      </w:r>
    </w:p>
    <w:p w:rsidR="00F35B9C" w:rsidRPr="00411762" w:rsidRDefault="007C4FCF" w:rsidP="008547B1">
      <w:pPr>
        <w:tabs>
          <w:tab w:val="left" w:pos="1307"/>
        </w:tabs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eastAsia="x-none"/>
        </w:rPr>
        <w:t>6)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осуществление иных полномочий, отнесенных к ведению исполнительно-распорядительного органа муниципального образования федеральным законодательством, законодательством Воронежской области в организации снабжения населения твердым топливом.</w:t>
      </w:r>
    </w:p>
    <w:p w:rsidR="00F35B9C" w:rsidRPr="00411762" w:rsidRDefault="00F35B9C" w:rsidP="008547B1">
      <w:pPr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val="x-none" w:eastAsia="x-none"/>
        </w:rPr>
        <w:t xml:space="preserve">В рамках решения вопроса местного значения по организации снабжения населения твердым топливом на территории муниципального образования, запрашивает и получает от </w:t>
      </w:r>
      <w:proofErr w:type="spellStart"/>
      <w:r w:rsidRPr="00411762">
        <w:rPr>
          <w:rFonts w:ascii="Times New Roman" w:hAnsi="Times New Roman"/>
          <w:sz w:val="28"/>
          <w:szCs w:val="28"/>
          <w:lang w:val="x-none" w:eastAsia="x-none"/>
        </w:rPr>
        <w:t>ресурсоснабжающих</w:t>
      </w:r>
      <w:proofErr w:type="spellEnd"/>
      <w:r w:rsidRPr="00411762">
        <w:rPr>
          <w:rFonts w:ascii="Times New Roman" w:hAnsi="Times New Roman"/>
          <w:sz w:val="28"/>
          <w:szCs w:val="28"/>
          <w:lang w:val="x-none" w:eastAsia="x-none"/>
        </w:rPr>
        <w:t xml:space="preserve"> организаций и потребителей необходимую информацию, за исключением конфиденциальной.</w:t>
      </w:r>
    </w:p>
    <w:p w:rsidR="00F35B9C" w:rsidRPr="00411762" w:rsidRDefault="00F35B9C" w:rsidP="008547B1">
      <w:pPr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val="x-none" w:eastAsia="x-none"/>
        </w:rPr>
        <w:t>3. Правила поставки твердого топлива</w:t>
      </w:r>
    </w:p>
    <w:p w:rsidR="00F35B9C" w:rsidRPr="00411762" w:rsidRDefault="00F35B9C" w:rsidP="008547B1">
      <w:pPr>
        <w:numPr>
          <w:ilvl w:val="2"/>
          <w:numId w:val="2"/>
        </w:numPr>
        <w:tabs>
          <w:tab w:val="left" w:pos="1389"/>
        </w:tabs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val="x-none" w:eastAsia="x-none"/>
        </w:rPr>
        <w:lastRenderedPageBreak/>
        <w:t>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F35B9C" w:rsidRPr="00411762" w:rsidRDefault="00F35B9C" w:rsidP="008547B1">
      <w:pPr>
        <w:numPr>
          <w:ilvl w:val="2"/>
          <w:numId w:val="2"/>
        </w:numPr>
        <w:tabs>
          <w:tab w:val="left" w:pos="1250"/>
        </w:tabs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val="x-none" w:eastAsia="x-none"/>
        </w:rPr>
        <w:t>Особенности продажи и доставки твердого топлива:</w:t>
      </w:r>
    </w:p>
    <w:p w:rsidR="00F35B9C" w:rsidRPr="00411762" w:rsidRDefault="007C4FCF" w:rsidP="008547B1">
      <w:pPr>
        <w:tabs>
          <w:tab w:val="left" w:pos="1053"/>
        </w:tabs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eastAsia="x-none"/>
        </w:rPr>
        <w:t>1)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размер платы за твердое топливо рассчитывается по установленным в соответствии с законом тарифам исходя из количества (объема или веса) твердого топлива;</w:t>
      </w:r>
    </w:p>
    <w:p w:rsidR="00F35B9C" w:rsidRPr="00411762" w:rsidRDefault="007C4FCF" w:rsidP="008547B1">
      <w:pPr>
        <w:tabs>
          <w:tab w:val="left" w:pos="1374"/>
        </w:tabs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eastAsia="x-none"/>
        </w:rPr>
        <w:t>2)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потребителем;</w:t>
      </w:r>
    </w:p>
    <w:p w:rsidR="00F35B9C" w:rsidRPr="00411762" w:rsidRDefault="007C4FCF" w:rsidP="008547B1">
      <w:pPr>
        <w:tabs>
          <w:tab w:val="left" w:pos="1154"/>
        </w:tabs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eastAsia="x-none"/>
        </w:rPr>
        <w:t>3)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 xml:space="preserve">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лесо</w:t>
      </w:r>
      <w:proofErr w:type="spellEnd"/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 xml:space="preserve">- и пиломатериалов в плотную </w:t>
      </w:r>
      <w:proofErr w:type="spellStart"/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кубомассу</w:t>
      </w:r>
      <w:proofErr w:type="spellEnd"/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качества;</w:t>
      </w:r>
    </w:p>
    <w:p w:rsidR="00F35B9C" w:rsidRPr="00411762" w:rsidRDefault="007C4FCF" w:rsidP="008547B1">
      <w:pPr>
        <w:tabs>
          <w:tab w:val="left" w:pos="1072"/>
        </w:tabs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eastAsia="x-none"/>
        </w:rPr>
        <w:t>4)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в заявке потребителя на продажу твердого топлива указываются вид, марка, тип, размер, сорт и другие его основные показатели, количество (объем или вес), место и время доставки;</w:t>
      </w:r>
    </w:p>
    <w:p w:rsidR="00F35B9C" w:rsidRPr="00411762" w:rsidRDefault="007C4FCF" w:rsidP="008547B1">
      <w:pPr>
        <w:tabs>
          <w:tab w:val="left" w:pos="1086"/>
        </w:tabs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eastAsia="x-none"/>
        </w:rPr>
        <w:t>5)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потребитель вправе, а продавец твердого топлива обязан обеспечить потребителю возможность ознакомиться с порядком измерения объема и веса твердого топлива, а также определения его сортности и соответствия установленным требованиям;</w:t>
      </w:r>
    </w:p>
    <w:p w:rsidR="00F35B9C" w:rsidRPr="00411762" w:rsidRDefault="007C4FCF" w:rsidP="008547B1">
      <w:pPr>
        <w:tabs>
          <w:tab w:val="left" w:pos="1072"/>
        </w:tabs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eastAsia="x-none"/>
        </w:rPr>
        <w:t>6)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</w:t>
      </w:r>
      <w:r w:rsidR="00F35B9C" w:rsidRPr="00411762">
        <w:rPr>
          <w:rFonts w:ascii="Times New Roman" w:hAnsi="Times New Roman"/>
          <w:bCs/>
          <w:sz w:val="28"/>
          <w:szCs w:val="28"/>
          <w:shd w:val="clear" w:color="auto" w:fill="FFFFFF"/>
          <w:lang w:val="x-none" w:eastAsia="x-none"/>
        </w:rPr>
        <w:t xml:space="preserve"> размерам, сортам и другим его основным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 xml:space="preserve"> показателям, определяющим область его применения и потребительские свойства;</w:t>
      </w:r>
    </w:p>
    <w:p w:rsidR="00F35B9C" w:rsidRPr="00411762" w:rsidRDefault="007C4FCF" w:rsidP="008547B1">
      <w:pPr>
        <w:tabs>
          <w:tab w:val="left" w:pos="1077"/>
        </w:tabs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eastAsia="x-none"/>
        </w:rPr>
        <w:t>7)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отбор потребителем твердого топлива может производиться в месте его продажи или складирования;</w:t>
      </w:r>
    </w:p>
    <w:p w:rsidR="00F35B9C" w:rsidRPr="00411762" w:rsidRDefault="007C4FCF" w:rsidP="008547B1">
      <w:pPr>
        <w:tabs>
          <w:tab w:val="left" w:pos="1166"/>
        </w:tabs>
        <w:ind w:firstLine="709"/>
        <w:rPr>
          <w:rFonts w:ascii="Times New Roman" w:hAnsi="Times New Roman"/>
          <w:sz w:val="28"/>
          <w:szCs w:val="28"/>
          <w:lang w:val="x-none" w:eastAsia="x-none"/>
        </w:rPr>
      </w:pPr>
      <w:r w:rsidRPr="00411762">
        <w:rPr>
          <w:rFonts w:ascii="Times New Roman" w:hAnsi="Times New Roman"/>
          <w:sz w:val="28"/>
          <w:szCs w:val="28"/>
          <w:lang w:eastAsia="x-none"/>
        </w:rPr>
        <w:t>8)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присутствии;</w:t>
      </w:r>
    </w:p>
    <w:p w:rsidR="00BB30A6" w:rsidRPr="00411762" w:rsidRDefault="007C4FCF" w:rsidP="008547B1">
      <w:pPr>
        <w:tabs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411762">
        <w:rPr>
          <w:rFonts w:ascii="Times New Roman" w:hAnsi="Times New Roman"/>
          <w:sz w:val="28"/>
          <w:szCs w:val="28"/>
          <w:lang w:eastAsia="x-none"/>
        </w:rPr>
        <w:t>9)</w:t>
      </w:r>
      <w:r w:rsidR="00F35B9C" w:rsidRPr="00411762">
        <w:rPr>
          <w:rFonts w:ascii="Times New Roman" w:hAnsi="Times New Roman"/>
          <w:sz w:val="28"/>
          <w:szCs w:val="28"/>
          <w:lang w:val="x-none" w:eastAsia="x-none"/>
        </w:rPr>
        <w:t>погрузка твердого топлива на транспорт производителя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</w:t>
      </w:r>
      <w:r w:rsidR="00091E9C" w:rsidRPr="00411762">
        <w:rPr>
          <w:rFonts w:ascii="Times New Roman" w:hAnsi="Times New Roman"/>
          <w:sz w:val="28"/>
          <w:szCs w:val="28"/>
          <w:lang w:eastAsia="x-none"/>
        </w:rPr>
        <w:t>.</w:t>
      </w:r>
    </w:p>
    <w:sectPr w:rsidR="00BB30A6" w:rsidRPr="0041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066A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3"/>
    <w:multiLevelType w:val="multilevel"/>
    <w:tmpl w:val="D79E42FC"/>
    <w:lvl w:ilvl="0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39"/>
    <w:rsid w:val="00042BEF"/>
    <w:rsid w:val="00060A87"/>
    <w:rsid w:val="00062745"/>
    <w:rsid w:val="0008372B"/>
    <w:rsid w:val="00083773"/>
    <w:rsid w:val="00085AD6"/>
    <w:rsid w:val="000909DC"/>
    <w:rsid w:val="00090F15"/>
    <w:rsid w:val="00091E9C"/>
    <w:rsid w:val="000A0A0E"/>
    <w:rsid w:val="000C6809"/>
    <w:rsid w:val="000C73D9"/>
    <w:rsid w:val="000F3A72"/>
    <w:rsid w:val="000F4E52"/>
    <w:rsid w:val="001441A8"/>
    <w:rsid w:val="00150993"/>
    <w:rsid w:val="00153ACA"/>
    <w:rsid w:val="00167939"/>
    <w:rsid w:val="00195149"/>
    <w:rsid w:val="00195FE3"/>
    <w:rsid w:val="001B71D1"/>
    <w:rsid w:val="001F3D9D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A69F4"/>
    <w:rsid w:val="003F61E3"/>
    <w:rsid w:val="00401731"/>
    <w:rsid w:val="00403704"/>
    <w:rsid w:val="00411762"/>
    <w:rsid w:val="00457E45"/>
    <w:rsid w:val="00486DE3"/>
    <w:rsid w:val="004C64C9"/>
    <w:rsid w:val="004F1189"/>
    <w:rsid w:val="00504553"/>
    <w:rsid w:val="005631D5"/>
    <w:rsid w:val="0057210A"/>
    <w:rsid w:val="005A3AC3"/>
    <w:rsid w:val="00637835"/>
    <w:rsid w:val="0064095A"/>
    <w:rsid w:val="00681ED4"/>
    <w:rsid w:val="00682D71"/>
    <w:rsid w:val="006A081F"/>
    <w:rsid w:val="006D5A1D"/>
    <w:rsid w:val="006D714A"/>
    <w:rsid w:val="00702CEE"/>
    <w:rsid w:val="00714766"/>
    <w:rsid w:val="00747AD5"/>
    <w:rsid w:val="00771A24"/>
    <w:rsid w:val="00774BDA"/>
    <w:rsid w:val="007844FE"/>
    <w:rsid w:val="007C4FCF"/>
    <w:rsid w:val="007D6020"/>
    <w:rsid w:val="007E154F"/>
    <w:rsid w:val="007E790F"/>
    <w:rsid w:val="007F0A34"/>
    <w:rsid w:val="00802129"/>
    <w:rsid w:val="00816739"/>
    <w:rsid w:val="00826CAA"/>
    <w:rsid w:val="0085425A"/>
    <w:rsid w:val="008547B1"/>
    <w:rsid w:val="00862510"/>
    <w:rsid w:val="00864E4D"/>
    <w:rsid w:val="00885269"/>
    <w:rsid w:val="00894D67"/>
    <w:rsid w:val="008A35ED"/>
    <w:rsid w:val="008B71EC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C6DBB"/>
    <w:rsid w:val="00B3694C"/>
    <w:rsid w:val="00B7002A"/>
    <w:rsid w:val="00BA3907"/>
    <w:rsid w:val="00BB30A6"/>
    <w:rsid w:val="00BB3329"/>
    <w:rsid w:val="00BC56D0"/>
    <w:rsid w:val="00C112AD"/>
    <w:rsid w:val="00C273FD"/>
    <w:rsid w:val="00C34E3B"/>
    <w:rsid w:val="00C57CBF"/>
    <w:rsid w:val="00C666FF"/>
    <w:rsid w:val="00C735C8"/>
    <w:rsid w:val="00C835F2"/>
    <w:rsid w:val="00C84927"/>
    <w:rsid w:val="00D27848"/>
    <w:rsid w:val="00D504FF"/>
    <w:rsid w:val="00D7727C"/>
    <w:rsid w:val="00D869D9"/>
    <w:rsid w:val="00D872E0"/>
    <w:rsid w:val="00E055DF"/>
    <w:rsid w:val="00E33CE3"/>
    <w:rsid w:val="00E4061E"/>
    <w:rsid w:val="00E80A65"/>
    <w:rsid w:val="00EA5AF6"/>
    <w:rsid w:val="00EF6E7F"/>
    <w:rsid w:val="00F0133B"/>
    <w:rsid w:val="00F35B9C"/>
    <w:rsid w:val="00F364ED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5AF4"/>
  <w15:chartTrackingRefBased/>
  <w15:docId w15:val="{172D6828-0AC8-43F7-84E8-E60309BE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4E5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4E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4E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4E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4E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35B9C"/>
    <w:pPr>
      <w:shd w:val="clear" w:color="auto" w:fill="FFFFFF"/>
      <w:spacing w:line="240" w:lineRule="exact"/>
    </w:pPr>
    <w:rPr>
      <w:rFonts w:ascii="Times New Roman" w:eastAsia="Calibri" w:hAnsi="Times New Roman"/>
      <w:sz w:val="27"/>
      <w:szCs w:val="27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rsid w:val="00F35B9C"/>
    <w:rPr>
      <w:rFonts w:ascii="Times New Roman" w:eastAsia="Calibri" w:hAnsi="Times New Roman" w:cs="Times New Roman"/>
      <w:sz w:val="27"/>
      <w:szCs w:val="27"/>
      <w:shd w:val="clear" w:color="auto" w:fill="FFFFFF"/>
      <w:lang w:val="x-none" w:eastAsia="x-none"/>
    </w:rPr>
  </w:style>
  <w:style w:type="character" w:customStyle="1" w:styleId="7">
    <w:name w:val="Основной текст (7)_"/>
    <w:link w:val="70"/>
    <w:uiPriority w:val="99"/>
    <w:locked/>
    <w:rsid w:val="00F35B9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35B9C"/>
    <w:pPr>
      <w:shd w:val="clear" w:color="auto" w:fill="FFFFFF"/>
      <w:spacing w:line="322" w:lineRule="exact"/>
    </w:pPr>
    <w:rPr>
      <w:rFonts w:ascii="Times New Roman" w:hAnsi="Times New Roman"/>
      <w:b/>
      <w:bCs/>
    </w:rPr>
  </w:style>
  <w:style w:type="character" w:customStyle="1" w:styleId="11">
    <w:name w:val="Заголовок №1_"/>
    <w:link w:val="12"/>
    <w:uiPriority w:val="99"/>
    <w:locked/>
    <w:rsid w:val="00F35B9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35B9C"/>
    <w:pPr>
      <w:shd w:val="clear" w:color="auto" w:fill="FFFFFF"/>
      <w:spacing w:before="660" w:after="300" w:line="322" w:lineRule="exac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Title">
    <w:name w:val="Title!Название НПА"/>
    <w:basedOn w:val="a"/>
    <w:rsid w:val="000F4E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2pt">
    <w:name w:val="Основной текст + 12 pt"/>
    <w:aliases w:val="Полужирный1"/>
    <w:uiPriority w:val="99"/>
    <w:rsid w:val="00F35B9C"/>
    <w:rPr>
      <w:rFonts w:ascii="Times New Roman" w:hAnsi="Times New Roman" w:cs="Times New Roman" w:hint="default"/>
      <w:b/>
      <w:bCs/>
      <w:sz w:val="24"/>
      <w:szCs w:val="24"/>
      <w:shd w:val="clear" w:color="auto" w:fill="FFFFFF"/>
    </w:rPr>
  </w:style>
  <w:style w:type="character" w:customStyle="1" w:styleId="10">
    <w:name w:val="Заголовок 1 Знак"/>
    <w:aliases w:val="!Части документа Знак"/>
    <w:link w:val="1"/>
    <w:rsid w:val="008547B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547B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547B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547B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4E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0F4E52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547B1"/>
    <w:rPr>
      <w:rFonts w:ascii="Courier" w:eastAsia="Times New Roman" w:hAnsi="Courier"/>
      <w:sz w:val="22"/>
    </w:rPr>
  </w:style>
  <w:style w:type="character" w:styleId="a7">
    <w:name w:val="Hyperlink"/>
    <w:basedOn w:val="a0"/>
    <w:rsid w:val="000F4E52"/>
    <w:rPr>
      <w:color w:val="0000FF"/>
      <w:u w:val="none"/>
    </w:rPr>
  </w:style>
  <w:style w:type="paragraph" w:customStyle="1" w:styleId="Application">
    <w:name w:val="Application!Приложение"/>
    <w:rsid w:val="000F4E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4E5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4E5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872E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872E0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117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7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Вера</cp:lastModifiedBy>
  <cp:revision>3</cp:revision>
  <cp:lastPrinted>2025-01-23T08:43:00Z</cp:lastPrinted>
  <dcterms:created xsi:type="dcterms:W3CDTF">2025-01-23T06:39:00Z</dcterms:created>
  <dcterms:modified xsi:type="dcterms:W3CDTF">2025-01-23T08:43:00Z</dcterms:modified>
</cp:coreProperties>
</file>